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799" w:rsidRPr="000B76DF" w:rsidRDefault="00435799" w:rsidP="00BA1B9F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20"/>
        <w:ind w:left="360" w:right="-86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1.</w:t>
      </w:r>
      <w:r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9A0457" w:rsidRPr="003417B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0B76DF">
        <w:rPr>
          <w:rFonts w:ascii="Arial Narrow" w:hAnsi="Arial Narrow" w:cs="Arial"/>
          <w:b/>
          <w:smallCaps/>
          <w:sz w:val="18"/>
          <w:szCs w:val="18"/>
        </w:rPr>
        <w:t xml:space="preserve">Training School Name:  </w:t>
      </w:r>
      <w:bookmarkStart w:id="0" w:name="Text55"/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0"/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0B76DF">
        <w:rPr>
          <w:rFonts w:ascii="Arial Narrow" w:hAnsi="Arial Narrow" w:cs="Arial"/>
          <w:b/>
          <w:smallCaps/>
          <w:sz w:val="18"/>
          <w:szCs w:val="18"/>
        </w:rPr>
        <w:tab/>
        <w:t>2.</w:t>
      </w:r>
      <w:r w:rsidRPr="000B76DF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="007933CB"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7933CB"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7933CB"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7933CB"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="007933CB"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435799" w:rsidRPr="000B76DF" w:rsidRDefault="00435799" w:rsidP="00A053C8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3.</w:t>
      </w:r>
      <w:r w:rsidRPr="000B76DF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Printed Name:  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0B76DF">
        <w:rPr>
          <w:rFonts w:ascii="Arial Narrow" w:hAnsi="Arial Narrow" w:cs="Arial"/>
          <w:b/>
          <w:smallCaps/>
          <w:sz w:val="18"/>
          <w:szCs w:val="18"/>
        </w:rPr>
        <w:tab/>
        <w:t>4.</w:t>
      </w:r>
      <w:r w:rsidRPr="000B76DF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Identification Number:  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0B76DF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373301" w:rsidRPr="000B76DF" w:rsidRDefault="004C6F53" w:rsidP="00A053C8">
      <w:pPr>
        <w:tabs>
          <w:tab w:val="left" w:pos="360"/>
          <w:tab w:val="left" w:pos="1620"/>
          <w:tab w:val="left" w:pos="3420"/>
          <w:tab w:val="left" w:pos="4140"/>
          <w:tab w:val="left" w:pos="4500"/>
          <w:tab w:val="left" w:pos="4950"/>
          <w:tab w:val="left" w:pos="5400"/>
          <w:tab w:val="left" w:pos="6120"/>
          <w:tab w:val="left" w:pos="6840"/>
          <w:tab w:val="left" w:pos="7380"/>
          <w:tab w:val="left" w:pos="7830"/>
          <w:tab w:val="left" w:pos="9810"/>
          <w:tab w:val="left" w:pos="10530"/>
        </w:tabs>
        <w:spacing w:before="120"/>
        <w:rPr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5.</w:t>
      </w:r>
      <w:r w:rsidR="00435799" w:rsidRPr="000B76DF">
        <w:rPr>
          <w:rFonts w:ascii="Arial Narrow" w:hAnsi="Arial Narrow" w:cs="Arial"/>
          <w:b/>
          <w:smallCaps/>
          <w:sz w:val="18"/>
          <w:szCs w:val="18"/>
        </w:rPr>
        <w:tab/>
        <w:t>The Student is a:</w:t>
      </w:r>
      <w:r w:rsidR="00435799" w:rsidRPr="000B76DF">
        <w:rPr>
          <w:rFonts w:ascii="Arial Narrow" w:hAnsi="Arial Narrow" w:cs="Arial"/>
          <w:b/>
          <w:smallCaps/>
          <w:sz w:val="18"/>
          <w:szCs w:val="18"/>
        </w:rPr>
        <w:tab/>
        <w:t>Basic Recruit Student</w:t>
      </w:r>
      <w:r w:rsidR="00C14A52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tab/>
      </w:r>
      <w:r w:rsidR="00435799" w:rsidRPr="000B76DF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tab/>
      </w:r>
      <w:r w:rsidR="00435799" w:rsidRPr="000B76DF">
        <w:rPr>
          <w:rFonts w:ascii="Arial Narrow" w:hAnsi="Arial Narrow" w:cs="Arial"/>
          <w:b/>
          <w:smallCaps/>
          <w:sz w:val="18"/>
          <w:szCs w:val="18"/>
        </w:rPr>
        <w:t>Instructor Student</w:t>
      </w:r>
      <w:r w:rsidR="00C14A52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435799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D72F71" w:rsidRPr="000B76DF">
        <w:rPr>
          <w:rFonts w:ascii="Arial Narrow" w:hAnsi="Arial Narrow"/>
          <w:b/>
          <w:smallCaps/>
          <w:sz w:val="18"/>
          <w:szCs w:val="18"/>
        </w:rPr>
        <w:tab/>
      </w:r>
      <w:r w:rsidR="00373301" w:rsidRPr="003417B2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373301" w:rsidRPr="000B76DF">
        <w:rPr>
          <w:rFonts w:ascii="Arial Narrow" w:hAnsi="Arial Narrow"/>
          <w:smallCaps/>
          <w:sz w:val="18"/>
          <w:szCs w:val="18"/>
        </w:rPr>
        <w:tab/>
      </w:r>
      <w:r w:rsidR="00373301" w:rsidRPr="000B76DF">
        <w:rPr>
          <w:rFonts w:ascii="Arial Narrow" w:hAnsi="Arial Narrow"/>
          <w:b/>
          <w:smallCaps/>
          <w:sz w:val="18"/>
          <w:szCs w:val="18"/>
        </w:rPr>
        <w:t>Equivalency of Training (EOT) Student</w:t>
      </w:r>
      <w:r w:rsidR="00373301" w:rsidRPr="000B76DF">
        <w:rPr>
          <w:rFonts w:ascii="Arial Narrow" w:hAnsi="Arial Narrow"/>
          <w:b/>
          <w:smallCaps/>
          <w:sz w:val="18"/>
          <w:szCs w:val="18"/>
        </w:rPr>
        <w:tab/>
      </w:r>
      <w:r w:rsidR="00373301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3301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373301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4120BC" w:rsidRPr="000B76DF" w:rsidRDefault="004C6F53" w:rsidP="00A053C8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 w:after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6.</w:t>
      </w:r>
      <w:r w:rsidR="004120BC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3C747A" w:rsidRPr="000B76DF">
        <w:rPr>
          <w:rFonts w:ascii="Arial Narrow" w:hAnsi="Arial Narrow" w:cs="Arial"/>
          <w:b/>
          <w:smallCaps/>
          <w:sz w:val="18"/>
          <w:szCs w:val="18"/>
        </w:rPr>
        <w:t>Chemical Agent</w:t>
      </w:r>
      <w:r w:rsidR="00AD031A" w:rsidRPr="000B76DF">
        <w:rPr>
          <w:rFonts w:ascii="Arial Narrow" w:hAnsi="Arial Narrow" w:cs="Arial"/>
          <w:b/>
          <w:smallCaps/>
          <w:sz w:val="18"/>
          <w:szCs w:val="18"/>
        </w:rPr>
        <w:t xml:space="preserve"> Contaminatio</w:t>
      </w:r>
      <w:r w:rsidR="005350EC" w:rsidRPr="000B76DF">
        <w:rPr>
          <w:rFonts w:ascii="Arial Narrow" w:hAnsi="Arial Narrow" w:cs="Arial"/>
          <w:b/>
          <w:smallCaps/>
          <w:sz w:val="18"/>
          <w:szCs w:val="18"/>
        </w:rPr>
        <w:t>n for Basic Recruit Students Only:</w:t>
      </w:r>
      <w:r w:rsidR="00B02BC4" w:rsidRPr="000B76DF">
        <w:rPr>
          <w:rFonts w:ascii="Arial Narrow" w:hAnsi="Arial Narrow" w:cs="Arial"/>
          <w:b/>
          <w:smallCaps/>
          <w:sz w:val="18"/>
          <w:szCs w:val="18"/>
        </w:rPr>
        <w:t xml:space="preserve">  </w:t>
      </w:r>
    </w:p>
    <w:tbl>
      <w:tblPr>
        <w:tblW w:w="1053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54"/>
        <w:gridCol w:w="3776"/>
      </w:tblGrid>
      <w:tr w:rsidR="00306F59" w:rsidRPr="000E0CFE" w:rsidTr="000B76DF">
        <w:trPr>
          <w:trHeight w:val="169"/>
        </w:trPr>
        <w:tc>
          <w:tcPr>
            <w:tcW w:w="6754" w:type="dxa"/>
            <w:tcBorders>
              <w:bottom w:val="single" w:sz="8" w:space="0" w:color="auto"/>
            </w:tcBorders>
          </w:tcPr>
          <w:p w:rsidR="00306F59" w:rsidRPr="000E0CFE" w:rsidRDefault="00306F59" w:rsidP="008273A7">
            <w:pPr>
              <w:pStyle w:val="Header"/>
              <w:widowControl w:val="0"/>
              <w:tabs>
                <w:tab w:val="clear" w:pos="4320"/>
                <w:tab w:val="clear" w:pos="8640"/>
                <w:tab w:val="left" w:pos="5040"/>
                <w:tab w:val="left" w:pos="8190"/>
              </w:tabs>
              <w:spacing w:after="60"/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E0CFE">
              <w:rPr>
                <w:rFonts w:ascii="Arial Narrow" w:hAnsi="Arial Narrow"/>
                <w:sz w:val="16"/>
                <w:szCs w:val="16"/>
              </w:rPr>
              <w:t xml:space="preserve">Indicate </w:t>
            </w:r>
            <w:r w:rsidR="003C747A" w:rsidRPr="000E0CFE">
              <w:rPr>
                <w:rFonts w:ascii="Arial Narrow" w:hAnsi="Arial Narrow"/>
                <w:sz w:val="16"/>
                <w:szCs w:val="16"/>
              </w:rPr>
              <w:t xml:space="preserve">that </w:t>
            </w:r>
            <w:r w:rsidRPr="000E0CFE">
              <w:rPr>
                <w:rFonts w:ascii="Arial Narrow" w:hAnsi="Arial Narrow"/>
                <w:sz w:val="16"/>
                <w:szCs w:val="16"/>
              </w:rPr>
              <w:t xml:space="preserve">the student has been contaminated by the chemical agent oleo-resin capsicum (OC) and/or orthochlorobenzal-malononitrile (CS) and </w:t>
            </w:r>
            <w:r w:rsidR="004C6F53" w:rsidRPr="000E0CFE">
              <w:rPr>
                <w:rFonts w:ascii="Arial Narrow" w:hAnsi="Arial Narrow"/>
                <w:sz w:val="16"/>
                <w:szCs w:val="16"/>
              </w:rPr>
              <w:t xml:space="preserve">performed the required defensive tactics techniques assigned by the instructor, </w:t>
            </w:r>
            <w:r w:rsidR="003C747A" w:rsidRPr="000E0CFE">
              <w:rPr>
                <w:rFonts w:ascii="Arial Narrow" w:hAnsi="Arial Narrow"/>
                <w:sz w:val="16"/>
                <w:szCs w:val="16"/>
              </w:rPr>
              <w:t>pursuant to Rule 11B-35.0024(3)(a)3., F.A.C.</w:t>
            </w:r>
            <w:r w:rsidR="004C6F53" w:rsidRPr="000E0CFE">
              <w:rPr>
                <w:rFonts w:ascii="Arial Narrow" w:hAnsi="Arial Narrow"/>
                <w:sz w:val="16"/>
                <w:szCs w:val="16"/>
              </w:rPr>
              <w:t>, and the Basic Recruit Training Instructor Guide.</w:t>
            </w:r>
          </w:p>
        </w:tc>
        <w:bookmarkStart w:id="1" w:name="Check47"/>
        <w:tc>
          <w:tcPr>
            <w:tcW w:w="3776" w:type="dxa"/>
            <w:tcBorders>
              <w:bottom w:val="single" w:sz="8" w:space="0" w:color="auto"/>
            </w:tcBorders>
            <w:vAlign w:val="center"/>
          </w:tcPr>
          <w:p w:rsidR="00306F59" w:rsidRPr="000B76DF" w:rsidRDefault="00306F59" w:rsidP="00237819">
            <w:pPr>
              <w:pStyle w:val="Header"/>
              <w:tabs>
                <w:tab w:val="clear" w:pos="4320"/>
                <w:tab w:val="clear" w:pos="8640"/>
                <w:tab w:val="left" w:pos="342"/>
                <w:tab w:val="left" w:pos="2394"/>
                <w:tab w:val="left" w:pos="6120"/>
              </w:tabs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"/>
            <w:r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 </w:t>
            </w:r>
            <w:r w:rsidRPr="000B76DF">
              <w:rPr>
                <w:rFonts w:ascii="Arial Narrow" w:hAnsi="Arial Narrow"/>
                <w:b/>
                <w:sz w:val="18"/>
                <w:szCs w:val="18"/>
              </w:rPr>
              <w:t>Y</w:t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t>es.  Date</w:t>
            </w:r>
            <w:r w:rsidR="004C6F53"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of Contamination</w:t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bookmarkStart w:id="2" w:name="Text6"/>
            <w:r w:rsidRPr="000B76DF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0B76DF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0B76DF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0B76DF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0B76DF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0B76DF">
              <w:rPr>
                <w:rFonts w:ascii="Arial Narrow" w:hAnsi="Arial Narrow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0B76DF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fldChar w:fldCharType="end"/>
            </w:r>
            <w:bookmarkEnd w:id="2"/>
            <w:r w:rsidRPr="000B76DF"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  <w:tab/>
            </w:r>
          </w:p>
        </w:tc>
      </w:tr>
    </w:tbl>
    <w:p w:rsidR="00435799" w:rsidRPr="000B76DF" w:rsidRDefault="004C6F53" w:rsidP="00A053C8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7.</w:t>
      </w:r>
      <w:r w:rsidR="00435799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B20B50" w:rsidRPr="000B76DF">
        <w:rPr>
          <w:rFonts w:ascii="Arial Narrow" w:hAnsi="Arial Narrow" w:cs="Arial"/>
          <w:b/>
          <w:smallCaps/>
          <w:sz w:val="18"/>
          <w:szCs w:val="18"/>
        </w:rPr>
        <w:t xml:space="preserve">Basic Recruit </w:t>
      </w:r>
      <w:r w:rsidR="00D72F71" w:rsidRPr="000B76DF">
        <w:rPr>
          <w:rFonts w:ascii="Arial Narrow" w:hAnsi="Arial Narrow" w:cs="Arial"/>
          <w:b/>
          <w:smallCaps/>
          <w:sz w:val="18"/>
          <w:szCs w:val="18"/>
        </w:rPr>
        <w:t xml:space="preserve">and EOT </w:t>
      </w:r>
      <w:r w:rsidR="00B20B50" w:rsidRPr="000B76DF">
        <w:rPr>
          <w:rFonts w:ascii="Arial Narrow" w:hAnsi="Arial Narrow" w:cs="Arial"/>
          <w:b/>
          <w:smallCaps/>
          <w:sz w:val="18"/>
          <w:szCs w:val="18"/>
        </w:rPr>
        <w:t xml:space="preserve">Student Performance Requirements and </w:t>
      </w:r>
      <w:r w:rsidR="00D72F71" w:rsidRPr="000B76DF">
        <w:rPr>
          <w:rFonts w:ascii="Arial Narrow" w:hAnsi="Arial Narrow" w:cs="Arial"/>
          <w:b/>
          <w:smallCaps/>
          <w:sz w:val="18"/>
          <w:szCs w:val="18"/>
        </w:rPr>
        <w:t xml:space="preserve">Basic Recruit Student </w:t>
      </w:r>
      <w:r w:rsidR="00B20B50" w:rsidRPr="000B76DF">
        <w:rPr>
          <w:rFonts w:ascii="Arial Narrow" w:hAnsi="Arial Narrow" w:cs="Arial"/>
          <w:b/>
          <w:smallCaps/>
          <w:sz w:val="18"/>
          <w:szCs w:val="18"/>
        </w:rPr>
        <w:t>Retest:</w:t>
      </w:r>
    </w:p>
    <w:p w:rsidR="007758C4" w:rsidRPr="003417B2" w:rsidRDefault="004120BC" w:rsidP="00A053C8">
      <w:pPr>
        <w:numPr>
          <w:ilvl w:val="0"/>
          <w:numId w:val="2"/>
        </w:numPr>
        <w:tabs>
          <w:tab w:val="clear" w:pos="1077"/>
        </w:tabs>
        <w:spacing w:before="120"/>
        <w:ind w:left="720"/>
        <w:jc w:val="both"/>
        <w:rPr>
          <w:rFonts w:ascii="Arial Narrow" w:hAnsi="Arial Narrow"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 xml:space="preserve">Demonstration of </w:t>
      </w:r>
      <w:r w:rsidR="007758C4" w:rsidRPr="000B76DF">
        <w:rPr>
          <w:rFonts w:ascii="Arial Narrow" w:hAnsi="Arial Narrow" w:cs="Arial"/>
          <w:b/>
          <w:smallCaps/>
          <w:sz w:val="18"/>
          <w:szCs w:val="18"/>
        </w:rPr>
        <w:t>P</w:t>
      </w:r>
      <w:r w:rsidR="005A443C" w:rsidRPr="000B76DF">
        <w:rPr>
          <w:rFonts w:ascii="Arial Narrow" w:hAnsi="Arial Narrow" w:cs="Arial"/>
          <w:b/>
          <w:smallCaps/>
          <w:sz w:val="18"/>
          <w:szCs w:val="18"/>
        </w:rPr>
        <w:t>roficiency</w:t>
      </w:r>
      <w:r w:rsidR="000F25A5" w:rsidRPr="000B76DF">
        <w:rPr>
          <w:rFonts w:ascii="Arial Narrow" w:hAnsi="Arial Narrow" w:cs="Arial"/>
          <w:b/>
          <w:smallCaps/>
          <w:sz w:val="18"/>
          <w:szCs w:val="18"/>
        </w:rPr>
        <w:t>:</w:t>
      </w:r>
      <w:r w:rsidR="007758C4" w:rsidRPr="000B76DF">
        <w:rPr>
          <w:rFonts w:ascii="Arial Narrow" w:hAnsi="Arial Narrow" w:cs="Arial"/>
          <w:b/>
          <w:smallCaps/>
          <w:sz w:val="18"/>
          <w:szCs w:val="18"/>
        </w:rPr>
        <w:t xml:space="preserve">  </w:t>
      </w:r>
      <w:r w:rsidR="00DE54DE" w:rsidRPr="000B76DF">
        <w:rPr>
          <w:rFonts w:ascii="Arial Narrow" w:hAnsi="Arial Narrow" w:cs="Arial"/>
          <w:sz w:val="18"/>
          <w:szCs w:val="18"/>
        </w:rPr>
        <w:t xml:space="preserve">Once </w:t>
      </w:r>
      <w:r w:rsidR="009A0457" w:rsidRPr="003417B2">
        <w:rPr>
          <w:rFonts w:ascii="Arial Narrow" w:hAnsi="Arial Narrow" w:cs="Arial"/>
          <w:sz w:val="18"/>
          <w:szCs w:val="18"/>
        </w:rPr>
        <w:t xml:space="preserve">evaluation </w:t>
      </w:r>
      <w:r w:rsidR="00DE54DE" w:rsidRPr="003417B2">
        <w:rPr>
          <w:rFonts w:ascii="Arial Narrow" w:hAnsi="Arial Narrow" w:cs="Arial"/>
          <w:sz w:val="18"/>
          <w:szCs w:val="18"/>
        </w:rPr>
        <w:t xml:space="preserve">on a proficiency </w:t>
      </w:r>
      <w:r w:rsidR="009A0457" w:rsidRPr="003417B2">
        <w:rPr>
          <w:rFonts w:ascii="Arial Narrow" w:hAnsi="Arial Narrow" w:cs="Arial"/>
          <w:sz w:val="18"/>
          <w:szCs w:val="18"/>
        </w:rPr>
        <w:t xml:space="preserve">skill </w:t>
      </w:r>
      <w:r w:rsidR="00DE54DE" w:rsidRPr="003417B2">
        <w:rPr>
          <w:rFonts w:ascii="Arial Narrow" w:hAnsi="Arial Narrow" w:cs="Arial"/>
          <w:sz w:val="18"/>
          <w:szCs w:val="18"/>
        </w:rPr>
        <w:t>has begun, no additional training, assistance, or practice is allowed on that proficiency</w:t>
      </w:r>
      <w:r w:rsidR="009A0457" w:rsidRPr="003417B2">
        <w:rPr>
          <w:rFonts w:ascii="Arial Narrow" w:hAnsi="Arial Narrow" w:cs="Arial"/>
          <w:sz w:val="18"/>
          <w:szCs w:val="18"/>
        </w:rPr>
        <w:t xml:space="preserve"> skill</w:t>
      </w:r>
      <w:r w:rsidR="00DE54DE" w:rsidRPr="003417B2">
        <w:rPr>
          <w:rFonts w:ascii="Arial Narrow" w:hAnsi="Arial Narrow" w:cs="Arial"/>
          <w:sz w:val="18"/>
          <w:szCs w:val="18"/>
        </w:rPr>
        <w:t xml:space="preserve">.  </w:t>
      </w:r>
      <w:r w:rsidR="007758C4" w:rsidRPr="003417B2">
        <w:rPr>
          <w:rFonts w:ascii="Arial Narrow" w:hAnsi="Arial Narrow"/>
          <w:sz w:val="18"/>
          <w:szCs w:val="18"/>
        </w:rPr>
        <w:t xml:space="preserve">A basic recruit </w:t>
      </w:r>
      <w:r w:rsidR="00926911" w:rsidRPr="003417B2">
        <w:rPr>
          <w:rFonts w:ascii="Arial Narrow" w:hAnsi="Arial Narrow" w:cs="Arial"/>
          <w:sz w:val="18"/>
          <w:szCs w:val="18"/>
        </w:rPr>
        <w:t xml:space="preserve">or EOT </w:t>
      </w:r>
      <w:r w:rsidR="007758C4" w:rsidRPr="003417B2">
        <w:rPr>
          <w:rFonts w:ascii="Arial Narrow" w:hAnsi="Arial Narrow"/>
          <w:sz w:val="18"/>
          <w:szCs w:val="18"/>
        </w:rPr>
        <w:t xml:space="preserve">student shall demonstrate all minimum required </w:t>
      </w:r>
      <w:r w:rsidR="00401737" w:rsidRPr="003417B2">
        <w:rPr>
          <w:rFonts w:ascii="Arial Narrow" w:hAnsi="Arial Narrow"/>
          <w:sz w:val="18"/>
          <w:szCs w:val="18"/>
        </w:rPr>
        <w:t xml:space="preserve">proficiency skills </w:t>
      </w:r>
      <w:r w:rsidR="003C747A" w:rsidRPr="003417B2">
        <w:rPr>
          <w:rFonts w:ascii="Arial Narrow" w:hAnsi="Arial Narrow"/>
          <w:sz w:val="18"/>
          <w:szCs w:val="18"/>
        </w:rPr>
        <w:t>in all categories</w:t>
      </w:r>
      <w:r w:rsidR="00495180" w:rsidRPr="003417B2">
        <w:rPr>
          <w:rFonts w:ascii="Arial Narrow" w:hAnsi="Arial Narrow"/>
          <w:sz w:val="18"/>
          <w:szCs w:val="18"/>
        </w:rPr>
        <w:t xml:space="preserve"> </w:t>
      </w:r>
      <w:r w:rsidR="00495180" w:rsidRPr="003417B2">
        <w:rPr>
          <w:rFonts w:ascii="Arial Narrow" w:hAnsi="Arial Narrow" w:cs="Arial"/>
          <w:sz w:val="18"/>
          <w:szCs w:val="18"/>
        </w:rPr>
        <w:t>listed in section I.</w:t>
      </w:r>
      <w:r w:rsidR="003C747A" w:rsidRPr="003417B2">
        <w:rPr>
          <w:rFonts w:ascii="Arial Narrow" w:hAnsi="Arial Narrow"/>
          <w:sz w:val="18"/>
          <w:szCs w:val="18"/>
        </w:rPr>
        <w:t xml:space="preserve"> </w:t>
      </w:r>
    </w:p>
    <w:p w:rsidR="00A64359" w:rsidRPr="000B76DF" w:rsidRDefault="00A64359" w:rsidP="00A053C8">
      <w:pPr>
        <w:numPr>
          <w:ilvl w:val="0"/>
          <w:numId w:val="2"/>
        </w:numPr>
        <w:tabs>
          <w:tab w:val="clear" w:pos="1077"/>
        </w:tabs>
        <w:spacing w:before="120"/>
        <w:ind w:left="720"/>
        <w:jc w:val="both"/>
        <w:rPr>
          <w:rFonts w:ascii="Arial Narrow" w:hAnsi="Arial Narrow"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Pr="000B76DF">
        <w:rPr>
          <w:rFonts w:ascii="Arial Narrow" w:hAnsi="Arial Narrow"/>
          <w:b/>
          <w:smallCaps/>
          <w:sz w:val="18"/>
          <w:szCs w:val="18"/>
        </w:rPr>
        <w:t>of-Course</w:t>
      </w:r>
      <w:r w:rsidR="00306F59" w:rsidRPr="000B76DF">
        <w:rPr>
          <w:rFonts w:ascii="Arial Narrow" w:hAnsi="Arial Narrow"/>
          <w:b/>
          <w:smallCaps/>
          <w:sz w:val="18"/>
          <w:szCs w:val="18"/>
        </w:rPr>
        <w:t xml:space="preserve"> Examination</w:t>
      </w:r>
      <w:r w:rsidR="000F25A5" w:rsidRPr="000B76DF">
        <w:rPr>
          <w:rFonts w:ascii="Arial Narrow" w:hAnsi="Arial Narrow"/>
          <w:b/>
          <w:sz w:val="18"/>
          <w:szCs w:val="18"/>
        </w:rPr>
        <w:t>:</w:t>
      </w:r>
      <w:r w:rsidRPr="000B76DF">
        <w:rPr>
          <w:rFonts w:ascii="Arial Narrow" w:hAnsi="Arial Narrow"/>
          <w:sz w:val="18"/>
          <w:szCs w:val="18"/>
        </w:rPr>
        <w:t xml:space="preserve">  </w:t>
      </w:r>
      <w:r w:rsidR="006F29FC" w:rsidRPr="000B76DF">
        <w:rPr>
          <w:rFonts w:ascii="Arial Narrow" w:hAnsi="Arial Narrow"/>
          <w:sz w:val="18"/>
          <w:szCs w:val="18"/>
        </w:rPr>
        <w:t xml:space="preserve">A </w:t>
      </w:r>
      <w:r w:rsidR="009C01AF" w:rsidRPr="000B76DF">
        <w:rPr>
          <w:rFonts w:ascii="Arial Narrow" w:hAnsi="Arial Narrow"/>
          <w:sz w:val="18"/>
          <w:szCs w:val="18"/>
        </w:rPr>
        <w:t xml:space="preserve">basic recruit </w:t>
      </w:r>
      <w:r w:rsidR="006F29FC" w:rsidRPr="000B76DF">
        <w:rPr>
          <w:rFonts w:ascii="Arial Narrow" w:hAnsi="Arial Narrow"/>
          <w:sz w:val="18"/>
          <w:szCs w:val="18"/>
        </w:rPr>
        <w:t>student shall achieve a score of no less than 8</w:t>
      </w:r>
      <w:r w:rsidR="004120BC" w:rsidRPr="000B76DF">
        <w:rPr>
          <w:rFonts w:ascii="Arial Narrow" w:hAnsi="Arial Narrow"/>
          <w:sz w:val="18"/>
          <w:szCs w:val="18"/>
        </w:rPr>
        <w:t>0</w:t>
      </w:r>
      <w:r w:rsidR="006F29FC" w:rsidRPr="000B76DF">
        <w:rPr>
          <w:rFonts w:ascii="Arial Narrow" w:hAnsi="Arial Narrow"/>
          <w:sz w:val="18"/>
          <w:szCs w:val="18"/>
        </w:rPr>
        <w:t xml:space="preserve">% on the </w:t>
      </w:r>
      <w:r w:rsidR="00E07987" w:rsidRPr="000B76DF">
        <w:rPr>
          <w:rFonts w:ascii="Arial Narrow" w:hAnsi="Arial Narrow"/>
          <w:sz w:val="18"/>
          <w:szCs w:val="18"/>
        </w:rPr>
        <w:t xml:space="preserve">required </w:t>
      </w:r>
      <w:r w:rsidR="006F29FC" w:rsidRPr="000B76DF">
        <w:rPr>
          <w:rFonts w:ascii="Arial Narrow" w:hAnsi="Arial Narrow"/>
          <w:sz w:val="18"/>
          <w:szCs w:val="18"/>
        </w:rPr>
        <w:t>written end-of-co</w:t>
      </w:r>
      <w:r w:rsidR="005A443C" w:rsidRPr="000B76DF">
        <w:rPr>
          <w:rFonts w:ascii="Arial Narrow" w:hAnsi="Arial Narrow"/>
          <w:sz w:val="18"/>
          <w:szCs w:val="18"/>
        </w:rPr>
        <w:t>urse examination</w:t>
      </w:r>
      <w:r w:rsidR="006F29FC" w:rsidRPr="000B76DF">
        <w:rPr>
          <w:rFonts w:ascii="Arial Narrow" w:hAnsi="Arial Narrow"/>
          <w:sz w:val="18"/>
          <w:szCs w:val="18"/>
        </w:rPr>
        <w:t>.</w:t>
      </w:r>
      <w:r w:rsidR="006F29FC" w:rsidRPr="000B76DF">
        <w:rPr>
          <w:sz w:val="18"/>
          <w:szCs w:val="18"/>
        </w:rPr>
        <w:t xml:space="preserve">  </w:t>
      </w:r>
    </w:p>
    <w:p w:rsidR="00306F59" w:rsidRPr="000B76DF" w:rsidRDefault="00C269DE" w:rsidP="00A053C8">
      <w:pPr>
        <w:pStyle w:val="Header"/>
        <w:numPr>
          <w:ilvl w:val="0"/>
          <w:numId w:val="3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Re</w:t>
      </w:r>
      <w:r w:rsidR="007758C4" w:rsidRPr="000B76DF">
        <w:rPr>
          <w:rFonts w:ascii="Arial Narrow" w:hAnsi="Arial Narrow" w:cs="Arial"/>
          <w:b/>
          <w:smallCaps/>
          <w:sz w:val="18"/>
          <w:szCs w:val="18"/>
        </w:rPr>
        <w:t>test</w:t>
      </w:r>
      <w:r w:rsidR="007758C4" w:rsidRPr="000B76DF">
        <w:rPr>
          <w:rFonts w:ascii="Arial Narrow" w:hAnsi="Arial Narrow" w:cs="Arial"/>
          <w:b/>
          <w:sz w:val="18"/>
          <w:szCs w:val="18"/>
        </w:rPr>
        <w:t xml:space="preserve">:  </w:t>
      </w:r>
      <w:r w:rsidR="00306F59" w:rsidRPr="000B76DF">
        <w:rPr>
          <w:rFonts w:ascii="Arial Narrow" w:hAnsi="Arial Narrow"/>
          <w:sz w:val="18"/>
          <w:szCs w:val="18"/>
        </w:rPr>
        <w:t xml:space="preserve">A basic recruit student shall be given the opportunity for one additional attempt at the required demonstration </w:t>
      </w:r>
      <w:r w:rsidR="00306F59" w:rsidRPr="003417B2">
        <w:rPr>
          <w:rFonts w:ascii="Arial Narrow" w:hAnsi="Arial Narrow"/>
          <w:sz w:val="18"/>
          <w:szCs w:val="18"/>
        </w:rPr>
        <w:t xml:space="preserve">of </w:t>
      </w:r>
      <w:r w:rsidR="009A0457" w:rsidRPr="003417B2">
        <w:rPr>
          <w:rFonts w:ascii="Arial Narrow" w:hAnsi="Arial Narrow"/>
          <w:sz w:val="18"/>
          <w:szCs w:val="18"/>
        </w:rPr>
        <w:t xml:space="preserve">each </w:t>
      </w:r>
      <w:r w:rsidR="00306F59" w:rsidRPr="003417B2">
        <w:rPr>
          <w:rFonts w:ascii="Arial Narrow" w:hAnsi="Arial Narrow"/>
          <w:sz w:val="18"/>
          <w:szCs w:val="18"/>
        </w:rPr>
        <w:t xml:space="preserve">defensive </w:t>
      </w:r>
      <w:r w:rsidR="00306F59" w:rsidRPr="000B76DF">
        <w:rPr>
          <w:rFonts w:ascii="Arial Narrow" w:hAnsi="Arial Narrow"/>
          <w:sz w:val="18"/>
          <w:szCs w:val="18"/>
        </w:rPr>
        <w:t xml:space="preserve">tactics </w:t>
      </w:r>
      <w:r w:rsidR="00C2187F" w:rsidRPr="003417B2">
        <w:rPr>
          <w:rFonts w:ascii="Arial Narrow" w:hAnsi="Arial Narrow"/>
          <w:sz w:val="18"/>
          <w:szCs w:val="18"/>
        </w:rPr>
        <w:t xml:space="preserve">proficiency skill </w:t>
      </w:r>
      <w:r w:rsidR="00306F59" w:rsidRPr="003417B2">
        <w:rPr>
          <w:rFonts w:ascii="Arial Narrow" w:hAnsi="Arial Narrow"/>
          <w:b/>
          <w:sz w:val="18"/>
          <w:szCs w:val="18"/>
        </w:rPr>
        <w:t>or</w:t>
      </w:r>
      <w:r w:rsidR="00306F59" w:rsidRPr="003417B2">
        <w:rPr>
          <w:rFonts w:ascii="Arial Narrow" w:hAnsi="Arial Narrow"/>
          <w:sz w:val="18"/>
          <w:szCs w:val="18"/>
        </w:rPr>
        <w:t xml:space="preserve"> one </w:t>
      </w:r>
      <w:r w:rsidR="00306F59" w:rsidRPr="000B76DF">
        <w:rPr>
          <w:rFonts w:ascii="Arial Narrow" w:hAnsi="Arial Narrow"/>
          <w:sz w:val="18"/>
          <w:szCs w:val="18"/>
        </w:rPr>
        <w:t xml:space="preserve">re-examination of the required written end-of-course examination for the </w:t>
      </w:r>
      <w:r w:rsidR="00306F59" w:rsidRPr="000B76DF">
        <w:rPr>
          <w:rFonts w:ascii="Arial Narrow" w:hAnsi="Arial Narrow" w:cs="Arial"/>
          <w:sz w:val="18"/>
          <w:szCs w:val="18"/>
        </w:rPr>
        <w:t>Criminal Justice Defensive Tactics Course</w:t>
      </w:r>
      <w:r w:rsidR="0020398D" w:rsidRPr="000B76DF">
        <w:rPr>
          <w:rFonts w:ascii="Arial Narrow" w:hAnsi="Arial Narrow" w:cs="Arial"/>
          <w:sz w:val="18"/>
          <w:szCs w:val="18"/>
        </w:rPr>
        <w:t>,</w:t>
      </w:r>
      <w:r w:rsidR="00526B2B" w:rsidRPr="000B76DF">
        <w:rPr>
          <w:rFonts w:ascii="Arial Narrow" w:hAnsi="Arial Narrow" w:cs="Arial"/>
          <w:sz w:val="18"/>
          <w:szCs w:val="18"/>
        </w:rPr>
        <w:t xml:space="preserve"> but not both</w:t>
      </w:r>
      <w:r w:rsidR="00306F59" w:rsidRPr="000B76DF">
        <w:rPr>
          <w:rFonts w:ascii="Arial Narrow" w:hAnsi="Arial Narrow"/>
          <w:sz w:val="18"/>
          <w:szCs w:val="18"/>
        </w:rPr>
        <w:t xml:space="preserve">.  </w:t>
      </w:r>
    </w:p>
    <w:p w:rsidR="006629D7" w:rsidRPr="000B76DF" w:rsidRDefault="006F29FC" w:rsidP="00A053C8">
      <w:pPr>
        <w:pStyle w:val="Header"/>
        <w:tabs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0B76DF">
        <w:rPr>
          <w:rFonts w:ascii="Arial Narrow" w:hAnsi="Arial Narrow"/>
          <w:sz w:val="18"/>
          <w:szCs w:val="18"/>
        </w:rPr>
        <w:t xml:space="preserve">A basic recruit student, who has failed to </w:t>
      </w:r>
      <w:r w:rsidR="004120BC" w:rsidRPr="000B76DF">
        <w:rPr>
          <w:rFonts w:ascii="Arial Narrow" w:hAnsi="Arial Narrow"/>
          <w:sz w:val="18"/>
          <w:szCs w:val="18"/>
        </w:rPr>
        <w:t>pass</w:t>
      </w:r>
      <w:r w:rsidR="006629D7" w:rsidRPr="000B76DF">
        <w:rPr>
          <w:rFonts w:ascii="Arial Narrow" w:hAnsi="Arial Narrow"/>
          <w:sz w:val="18"/>
          <w:szCs w:val="18"/>
        </w:rPr>
        <w:t xml:space="preserve"> the </w:t>
      </w:r>
      <w:r w:rsidR="00E07987" w:rsidRPr="000B76DF">
        <w:rPr>
          <w:rFonts w:ascii="Arial Narrow" w:hAnsi="Arial Narrow"/>
          <w:sz w:val="18"/>
          <w:szCs w:val="18"/>
        </w:rPr>
        <w:t xml:space="preserve">required </w:t>
      </w:r>
      <w:r w:rsidR="006629D7" w:rsidRPr="000B76DF">
        <w:rPr>
          <w:rFonts w:ascii="Arial Narrow" w:hAnsi="Arial Narrow"/>
          <w:sz w:val="18"/>
          <w:szCs w:val="18"/>
        </w:rPr>
        <w:t>written end-of-course examination</w:t>
      </w:r>
      <w:r w:rsidR="004120BC" w:rsidRPr="000B76DF">
        <w:rPr>
          <w:rFonts w:ascii="Arial Narrow" w:hAnsi="Arial Narrow"/>
          <w:sz w:val="18"/>
          <w:szCs w:val="18"/>
        </w:rPr>
        <w:t xml:space="preserve"> </w:t>
      </w:r>
      <w:r w:rsidRPr="000B76DF">
        <w:rPr>
          <w:rFonts w:ascii="Arial Narrow" w:hAnsi="Arial Narrow"/>
          <w:sz w:val="18"/>
          <w:szCs w:val="18"/>
        </w:rPr>
        <w:t xml:space="preserve">or the </w:t>
      </w:r>
      <w:r w:rsidR="00DA73A4" w:rsidRPr="000B76DF">
        <w:rPr>
          <w:rFonts w:ascii="Arial Narrow" w:hAnsi="Arial Narrow"/>
          <w:sz w:val="18"/>
          <w:szCs w:val="18"/>
        </w:rPr>
        <w:t xml:space="preserve">required demonstration of proficiency </w:t>
      </w:r>
      <w:r w:rsidRPr="000B76DF">
        <w:rPr>
          <w:rFonts w:ascii="Arial Narrow" w:hAnsi="Arial Narrow"/>
          <w:sz w:val="18"/>
          <w:szCs w:val="18"/>
        </w:rPr>
        <w:t xml:space="preserve">after a second </w:t>
      </w:r>
      <w:r w:rsidR="00861BDC" w:rsidRPr="000B76DF">
        <w:rPr>
          <w:rFonts w:ascii="Arial Narrow" w:hAnsi="Arial Narrow"/>
          <w:sz w:val="18"/>
          <w:szCs w:val="18"/>
        </w:rPr>
        <w:t>attempt</w:t>
      </w:r>
      <w:r w:rsidRPr="000B76DF">
        <w:rPr>
          <w:rFonts w:ascii="Arial Narrow" w:hAnsi="Arial Narrow"/>
          <w:sz w:val="18"/>
          <w:szCs w:val="18"/>
        </w:rPr>
        <w:t xml:space="preserve"> shall be deemed to have failed the </w:t>
      </w:r>
      <w:r w:rsidRPr="000B76DF">
        <w:rPr>
          <w:rFonts w:ascii="Arial Narrow" w:hAnsi="Arial Narrow" w:cs="Arial"/>
          <w:sz w:val="18"/>
          <w:szCs w:val="18"/>
        </w:rPr>
        <w:t>Criminal Justice Defensive Tactics Course</w:t>
      </w:r>
      <w:r w:rsidRPr="000B76DF">
        <w:rPr>
          <w:rFonts w:ascii="Arial Narrow" w:hAnsi="Arial Narrow"/>
          <w:sz w:val="18"/>
          <w:szCs w:val="18"/>
        </w:rPr>
        <w:t>.</w:t>
      </w:r>
    </w:p>
    <w:p w:rsidR="00A64359" w:rsidRPr="000B76DF" w:rsidRDefault="00A64359" w:rsidP="00A053C8">
      <w:pPr>
        <w:pStyle w:val="Header"/>
        <w:numPr>
          <w:ilvl w:val="0"/>
          <w:numId w:val="3"/>
        </w:numPr>
        <w:tabs>
          <w:tab w:val="clear" w:pos="1080"/>
          <w:tab w:val="clear" w:pos="4320"/>
          <w:tab w:val="clear" w:pos="8640"/>
          <w:tab w:val="left" w:pos="720"/>
          <w:tab w:val="left" w:pos="2880"/>
          <w:tab w:val="left" w:pos="3330"/>
        </w:tabs>
        <w:spacing w:before="120"/>
        <w:ind w:left="720" w:right="-446"/>
        <w:jc w:val="both"/>
        <w:rPr>
          <w:rFonts w:ascii="Arial Narrow" w:hAnsi="Arial Narrow"/>
          <w:sz w:val="18"/>
          <w:szCs w:val="18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Remediation Plan</w:t>
      </w:r>
      <w:r w:rsidR="00C2187F" w:rsidRPr="003417B2">
        <w:rPr>
          <w:rFonts w:ascii="Arial Narrow" w:hAnsi="Arial Narrow"/>
          <w:b/>
          <w:smallCaps/>
          <w:sz w:val="18"/>
          <w:szCs w:val="18"/>
        </w:rPr>
        <w:t>(s)</w:t>
      </w:r>
      <w:r w:rsidRPr="003417B2">
        <w:rPr>
          <w:rFonts w:ascii="Arial Narrow" w:hAnsi="Arial Narrow"/>
          <w:b/>
          <w:smallCaps/>
          <w:sz w:val="18"/>
          <w:szCs w:val="18"/>
        </w:rPr>
        <w:t xml:space="preserve"> </w:t>
      </w:r>
      <w:r w:rsidRPr="000B76DF">
        <w:rPr>
          <w:rFonts w:ascii="Arial Narrow" w:hAnsi="Arial Narrow"/>
          <w:b/>
          <w:smallCaps/>
          <w:sz w:val="18"/>
          <w:szCs w:val="18"/>
        </w:rPr>
        <w:t>Attached:</w:t>
      </w:r>
      <w:r w:rsidRPr="000B76DF">
        <w:rPr>
          <w:rFonts w:ascii="Arial Narrow" w:hAnsi="Arial Narrow"/>
          <w:b/>
          <w:smallCaps/>
          <w:sz w:val="18"/>
          <w:szCs w:val="18"/>
        </w:rPr>
        <w:tab/>
        <w:t>Yes</w:t>
      </w:r>
      <w:r w:rsidRPr="000B76DF">
        <w:rPr>
          <w:rFonts w:ascii="Arial Narrow" w:hAnsi="Arial Narrow"/>
          <w:b/>
          <w:smallCaps/>
          <w:sz w:val="18"/>
          <w:szCs w:val="18"/>
        </w:rPr>
        <w:tab/>
      </w:r>
      <w:r w:rsidRPr="000B76DF">
        <w:rPr>
          <w:rFonts w:ascii="Arial Narrow" w:hAnsi="Arial Narrow"/>
          <w:smallCap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0B76DF">
        <w:rPr>
          <w:rFonts w:ascii="Arial Narrow" w:hAnsi="Arial Narrow"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smallCaps/>
          <w:sz w:val="18"/>
          <w:szCs w:val="18"/>
        </w:rPr>
      </w:r>
      <w:r w:rsidR="00CD397B">
        <w:rPr>
          <w:rFonts w:ascii="Arial Narrow" w:hAnsi="Arial Narrow"/>
          <w:smallCaps/>
          <w:sz w:val="18"/>
          <w:szCs w:val="18"/>
        </w:rPr>
        <w:fldChar w:fldCharType="separate"/>
      </w:r>
      <w:r w:rsidRPr="000B76DF">
        <w:rPr>
          <w:rFonts w:ascii="Arial Narrow" w:hAnsi="Arial Narrow"/>
          <w:smallCaps/>
          <w:sz w:val="18"/>
          <w:szCs w:val="18"/>
        </w:rPr>
        <w:fldChar w:fldCharType="end"/>
      </w:r>
    </w:p>
    <w:p w:rsidR="00A64359" w:rsidRPr="00BB0F64" w:rsidRDefault="00A64359" w:rsidP="00A053C8">
      <w:pPr>
        <w:pStyle w:val="Header"/>
        <w:tabs>
          <w:tab w:val="clear" w:pos="4320"/>
          <w:tab w:val="clear" w:pos="8640"/>
          <w:tab w:val="left" w:pos="720"/>
          <w:tab w:val="left" w:pos="8820"/>
        </w:tabs>
        <w:spacing w:before="120"/>
        <w:ind w:left="720"/>
        <w:jc w:val="both"/>
        <w:rPr>
          <w:rFonts w:ascii="Arial Narrow" w:hAnsi="Arial Narrow"/>
          <w:sz w:val="18"/>
          <w:szCs w:val="18"/>
        </w:rPr>
      </w:pPr>
      <w:r w:rsidRPr="00BB0F64">
        <w:rPr>
          <w:rFonts w:ascii="Arial Narrow" w:hAnsi="Arial Narrow"/>
          <w:sz w:val="18"/>
          <w:szCs w:val="18"/>
        </w:rPr>
        <w:t xml:space="preserve">If a basic recruit student was not successful in </w:t>
      </w:r>
      <w:r w:rsidR="00526B2B" w:rsidRPr="00BB0F64">
        <w:rPr>
          <w:rFonts w:ascii="Arial Narrow" w:hAnsi="Arial Narrow"/>
          <w:sz w:val="18"/>
          <w:szCs w:val="18"/>
        </w:rPr>
        <w:t>the</w:t>
      </w:r>
      <w:r w:rsidRPr="00BB0F64">
        <w:rPr>
          <w:rFonts w:ascii="Arial Narrow" w:hAnsi="Arial Narrow"/>
          <w:sz w:val="18"/>
          <w:szCs w:val="18"/>
        </w:rPr>
        <w:t xml:space="preserve"> first attempt to </w:t>
      </w:r>
      <w:r w:rsidR="003C747A" w:rsidRPr="00BB0F64">
        <w:rPr>
          <w:rFonts w:ascii="Arial Narrow" w:hAnsi="Arial Narrow"/>
          <w:sz w:val="18"/>
          <w:szCs w:val="18"/>
        </w:rPr>
        <w:t xml:space="preserve">demonstrate </w:t>
      </w:r>
      <w:r w:rsidR="00C2187F" w:rsidRPr="00BB0F64">
        <w:rPr>
          <w:rFonts w:ascii="Arial Narrow" w:hAnsi="Arial Narrow"/>
          <w:sz w:val="18"/>
          <w:szCs w:val="18"/>
        </w:rPr>
        <w:t xml:space="preserve">any of </w:t>
      </w:r>
      <w:r w:rsidRPr="00BB0F64">
        <w:rPr>
          <w:rFonts w:ascii="Arial Narrow" w:hAnsi="Arial Narrow"/>
          <w:sz w:val="18"/>
          <w:szCs w:val="18"/>
        </w:rPr>
        <w:t>the req</w:t>
      </w:r>
      <w:r w:rsidR="00DA73A4" w:rsidRPr="00BB0F64">
        <w:rPr>
          <w:rFonts w:ascii="Arial Narrow" w:hAnsi="Arial Narrow"/>
          <w:sz w:val="18"/>
          <w:szCs w:val="18"/>
        </w:rPr>
        <w:t xml:space="preserve">uired </w:t>
      </w:r>
      <w:r w:rsidR="00401737" w:rsidRPr="00BB0F64">
        <w:rPr>
          <w:rFonts w:ascii="Arial Narrow" w:hAnsi="Arial Narrow"/>
          <w:sz w:val="18"/>
          <w:szCs w:val="18"/>
        </w:rPr>
        <w:t>proficiency skills</w:t>
      </w:r>
      <w:r w:rsidRPr="00BB0F64">
        <w:rPr>
          <w:rFonts w:ascii="Arial Narrow" w:hAnsi="Arial Narrow"/>
          <w:sz w:val="18"/>
          <w:szCs w:val="18"/>
        </w:rPr>
        <w:t>, attach a remediation plan.</w:t>
      </w:r>
      <w:r w:rsidRPr="00BB0F64">
        <w:rPr>
          <w:rFonts w:ascii="Arial Narrow" w:hAnsi="Arial Narrow"/>
          <w:smallCaps/>
          <w:sz w:val="18"/>
          <w:szCs w:val="18"/>
        </w:rPr>
        <w:t xml:space="preserve"> </w:t>
      </w:r>
      <w:r w:rsidR="00CE3EDC" w:rsidRPr="00BB0F64">
        <w:rPr>
          <w:rFonts w:ascii="Arial Narrow" w:hAnsi="Arial Narrow"/>
          <w:smallCaps/>
          <w:sz w:val="18"/>
          <w:szCs w:val="18"/>
        </w:rPr>
        <w:t xml:space="preserve"> </w:t>
      </w:r>
      <w:r w:rsidR="00CE3EDC" w:rsidRPr="00BB0F64">
        <w:rPr>
          <w:rFonts w:ascii="Arial Narrow" w:hAnsi="Arial Narrow"/>
          <w:sz w:val="18"/>
          <w:szCs w:val="18"/>
        </w:rPr>
        <w:t>Student retesting shall be documented on this form.</w:t>
      </w:r>
      <w:r w:rsidR="00C2187F" w:rsidRPr="00BB0F64">
        <w:rPr>
          <w:rFonts w:ascii="Arial Narrow" w:hAnsi="Arial Narrow"/>
          <w:sz w:val="18"/>
          <w:szCs w:val="18"/>
        </w:rPr>
        <w:t xml:space="preserve"> A basic recruit student is allowed only one remediation for each </w:t>
      </w:r>
      <w:r w:rsidR="00401737" w:rsidRPr="00BB0F64">
        <w:rPr>
          <w:rFonts w:ascii="Arial Narrow" w:hAnsi="Arial Narrow"/>
          <w:sz w:val="18"/>
          <w:szCs w:val="18"/>
        </w:rPr>
        <w:t>proficiency skill</w:t>
      </w:r>
      <w:r w:rsidR="00C2187F" w:rsidRPr="00BB0F64">
        <w:rPr>
          <w:rFonts w:ascii="Arial Narrow" w:hAnsi="Arial Narrow"/>
          <w:sz w:val="18"/>
          <w:szCs w:val="18"/>
        </w:rPr>
        <w:t xml:space="preserve">. </w:t>
      </w:r>
    </w:p>
    <w:p w:rsidR="00A8679F" w:rsidRPr="00BB0F64" w:rsidRDefault="004C6F53" w:rsidP="00A053C8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BB0F64">
        <w:rPr>
          <w:rFonts w:ascii="Arial Narrow" w:hAnsi="Arial Narrow" w:cs="Arial"/>
          <w:b/>
          <w:sz w:val="18"/>
          <w:szCs w:val="18"/>
        </w:rPr>
        <w:t>8.</w:t>
      </w:r>
      <w:r w:rsidR="00A8679F" w:rsidRPr="00BB0F64">
        <w:rPr>
          <w:rFonts w:ascii="Arial Narrow" w:hAnsi="Arial Narrow" w:cs="Arial"/>
          <w:b/>
          <w:sz w:val="18"/>
          <w:szCs w:val="18"/>
        </w:rPr>
        <w:tab/>
      </w:r>
      <w:r w:rsidR="00A8679F" w:rsidRPr="00BB0F64">
        <w:rPr>
          <w:rFonts w:ascii="Arial Narrow" w:hAnsi="Arial Narrow" w:cs="Arial"/>
          <w:b/>
          <w:smallCaps/>
          <w:sz w:val="18"/>
          <w:szCs w:val="18"/>
        </w:rPr>
        <w:t xml:space="preserve">Instructor Student </w:t>
      </w:r>
      <w:r w:rsidR="007241B0" w:rsidRPr="00BB0F64">
        <w:rPr>
          <w:rFonts w:ascii="Arial Narrow" w:hAnsi="Arial Narrow" w:cs="Arial"/>
          <w:b/>
          <w:smallCaps/>
          <w:sz w:val="18"/>
          <w:szCs w:val="18"/>
        </w:rPr>
        <w:t>Performance</w:t>
      </w:r>
      <w:r w:rsidR="00A8679F" w:rsidRPr="00BB0F64">
        <w:rPr>
          <w:rFonts w:ascii="Arial Narrow" w:hAnsi="Arial Narrow" w:cs="Arial"/>
          <w:b/>
          <w:smallCaps/>
          <w:sz w:val="18"/>
          <w:szCs w:val="18"/>
        </w:rPr>
        <w:t xml:space="preserve"> Requirements:  </w:t>
      </w:r>
    </w:p>
    <w:p w:rsidR="00727EC0" w:rsidRPr="00BB0F64" w:rsidRDefault="005A443C" w:rsidP="00A053C8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8820"/>
        </w:tabs>
        <w:spacing w:before="120"/>
        <w:jc w:val="both"/>
        <w:rPr>
          <w:rFonts w:ascii="Arial Narrow" w:hAnsi="Arial Narrow"/>
          <w:sz w:val="18"/>
          <w:szCs w:val="18"/>
        </w:rPr>
      </w:pPr>
      <w:r w:rsidRPr="00BB0F64">
        <w:rPr>
          <w:rFonts w:ascii="Arial Narrow" w:hAnsi="Arial Narrow" w:cs="Arial"/>
          <w:b/>
          <w:smallCaps/>
          <w:sz w:val="18"/>
          <w:szCs w:val="18"/>
        </w:rPr>
        <w:t>Demonstration of Proficiency</w:t>
      </w:r>
      <w:r w:rsidR="001C4C05" w:rsidRPr="00BB0F64">
        <w:rPr>
          <w:rFonts w:ascii="Arial Narrow" w:hAnsi="Arial Narrow" w:cs="Arial"/>
          <w:b/>
          <w:smallCaps/>
          <w:sz w:val="18"/>
          <w:szCs w:val="18"/>
        </w:rPr>
        <w:t>:</w:t>
      </w:r>
      <w:r w:rsidRPr="00BB0F64">
        <w:rPr>
          <w:rFonts w:ascii="Arial Narrow" w:hAnsi="Arial Narrow" w:cs="Arial"/>
          <w:b/>
          <w:smallCaps/>
          <w:sz w:val="18"/>
          <w:szCs w:val="18"/>
        </w:rPr>
        <w:t xml:space="preserve">  </w:t>
      </w:r>
      <w:r w:rsidR="00DE54DE" w:rsidRPr="00BB0F64">
        <w:rPr>
          <w:rFonts w:ascii="Arial Narrow" w:hAnsi="Arial Narrow" w:cs="Arial"/>
          <w:sz w:val="18"/>
          <w:szCs w:val="18"/>
        </w:rPr>
        <w:t xml:space="preserve">Once </w:t>
      </w:r>
      <w:r w:rsidR="00C2187F" w:rsidRPr="00BB0F64">
        <w:rPr>
          <w:rFonts w:ascii="Arial Narrow" w:hAnsi="Arial Narrow" w:cs="Arial"/>
          <w:sz w:val="18"/>
          <w:szCs w:val="18"/>
        </w:rPr>
        <w:t xml:space="preserve">evaluation </w:t>
      </w:r>
      <w:r w:rsidR="00DE54DE" w:rsidRPr="00BB0F64">
        <w:rPr>
          <w:rFonts w:ascii="Arial Narrow" w:hAnsi="Arial Narrow" w:cs="Arial"/>
          <w:sz w:val="18"/>
          <w:szCs w:val="18"/>
        </w:rPr>
        <w:t xml:space="preserve">on a proficiency </w:t>
      </w:r>
      <w:r w:rsidR="00C2187F" w:rsidRPr="00BB0F64">
        <w:rPr>
          <w:rFonts w:ascii="Arial Narrow" w:hAnsi="Arial Narrow" w:cs="Arial"/>
          <w:sz w:val="18"/>
          <w:szCs w:val="18"/>
        </w:rPr>
        <w:t xml:space="preserve">skill </w:t>
      </w:r>
      <w:r w:rsidR="00DE54DE" w:rsidRPr="00BB0F64">
        <w:rPr>
          <w:rFonts w:ascii="Arial Narrow" w:hAnsi="Arial Narrow" w:cs="Arial"/>
          <w:sz w:val="18"/>
          <w:szCs w:val="18"/>
        </w:rPr>
        <w:t>has begun, no additional training, assistance, or practice is allowed on that proficiency</w:t>
      </w:r>
      <w:r w:rsidR="00C2187F" w:rsidRPr="00BB0F64">
        <w:rPr>
          <w:rFonts w:ascii="Arial Narrow" w:hAnsi="Arial Narrow" w:cs="Arial"/>
          <w:sz w:val="18"/>
          <w:szCs w:val="18"/>
        </w:rPr>
        <w:t xml:space="preserve"> skill</w:t>
      </w:r>
      <w:r w:rsidR="00DE54DE" w:rsidRPr="00BB0F64">
        <w:rPr>
          <w:rFonts w:ascii="Arial Narrow" w:hAnsi="Arial Narrow" w:cs="Arial"/>
          <w:sz w:val="18"/>
          <w:szCs w:val="18"/>
        </w:rPr>
        <w:t xml:space="preserve">.  </w:t>
      </w:r>
      <w:r w:rsidR="00E81592" w:rsidRPr="00BB0F64">
        <w:rPr>
          <w:rFonts w:ascii="Arial Narrow" w:hAnsi="Arial Narrow" w:cs="Arial"/>
          <w:sz w:val="18"/>
          <w:szCs w:val="18"/>
        </w:rPr>
        <w:t>An</w:t>
      </w:r>
      <w:r w:rsidR="009C01AF" w:rsidRPr="00BB0F64">
        <w:rPr>
          <w:rFonts w:ascii="Arial Narrow" w:hAnsi="Arial Narrow" w:cs="Arial"/>
          <w:sz w:val="18"/>
          <w:szCs w:val="18"/>
        </w:rPr>
        <w:t xml:space="preserve"> instructor student shall </w:t>
      </w:r>
      <w:r w:rsidR="00AF03CB" w:rsidRPr="00BB0F64">
        <w:rPr>
          <w:rFonts w:ascii="Arial Narrow" w:hAnsi="Arial Narrow" w:cs="Arial"/>
          <w:sz w:val="18"/>
          <w:szCs w:val="18"/>
        </w:rPr>
        <w:t xml:space="preserve">complete </w:t>
      </w:r>
      <w:r w:rsidR="00846359" w:rsidRPr="00BB0F64">
        <w:rPr>
          <w:rFonts w:ascii="Arial Narrow" w:hAnsi="Arial Narrow" w:cs="Arial"/>
          <w:sz w:val="18"/>
          <w:szCs w:val="18"/>
        </w:rPr>
        <w:t xml:space="preserve">the </w:t>
      </w:r>
      <w:r w:rsidR="00AF03CB" w:rsidRPr="00BB0F64">
        <w:rPr>
          <w:rFonts w:ascii="Arial Narrow" w:hAnsi="Arial Narrow"/>
          <w:sz w:val="18"/>
          <w:szCs w:val="18"/>
        </w:rPr>
        <w:t>Criminal Justice Defensive Tactics Course</w:t>
      </w:r>
      <w:r w:rsidR="00AF03CB" w:rsidRPr="00BB0F64">
        <w:rPr>
          <w:rFonts w:ascii="Arial Narrow" w:hAnsi="Arial Narrow" w:cs="Arial"/>
          <w:sz w:val="18"/>
          <w:szCs w:val="18"/>
        </w:rPr>
        <w:t xml:space="preserve"> </w:t>
      </w:r>
      <w:r w:rsidR="00AF03CB" w:rsidRPr="00BB0F64">
        <w:rPr>
          <w:rFonts w:ascii="Arial Narrow" w:hAnsi="Arial Narrow"/>
          <w:sz w:val="18"/>
          <w:szCs w:val="18"/>
        </w:rPr>
        <w:t xml:space="preserve">pursuant to Rule 11B-20.0014, F.A.C., to instruct the </w:t>
      </w:r>
      <w:r w:rsidR="008F6466" w:rsidRPr="00BB0F64">
        <w:rPr>
          <w:rFonts w:ascii="Arial Narrow" w:hAnsi="Arial Narrow"/>
          <w:sz w:val="18"/>
          <w:szCs w:val="18"/>
        </w:rPr>
        <w:t>Criminal Justice Defensive Tactics Course</w:t>
      </w:r>
      <w:r w:rsidR="00AF03CB" w:rsidRPr="00BB0F64">
        <w:rPr>
          <w:rFonts w:ascii="Arial Narrow" w:hAnsi="Arial Narrow"/>
          <w:sz w:val="18"/>
          <w:szCs w:val="18"/>
        </w:rPr>
        <w:t xml:space="preserve"> or the </w:t>
      </w:r>
      <w:r w:rsidR="008F6466" w:rsidRPr="00BB0F64">
        <w:rPr>
          <w:rFonts w:ascii="Arial Narrow" w:hAnsi="Arial Narrow"/>
          <w:sz w:val="18"/>
          <w:szCs w:val="18"/>
        </w:rPr>
        <w:t>Defensive Tactics Instructor Course</w:t>
      </w:r>
      <w:r w:rsidR="00AF03CB" w:rsidRPr="00BB0F64">
        <w:rPr>
          <w:rFonts w:ascii="Arial Narrow" w:hAnsi="Arial Narrow"/>
          <w:sz w:val="18"/>
          <w:szCs w:val="18"/>
        </w:rPr>
        <w:t xml:space="preserve">.  </w:t>
      </w:r>
      <w:r w:rsidR="00846359" w:rsidRPr="00BB0F64">
        <w:rPr>
          <w:rFonts w:ascii="Arial Narrow" w:hAnsi="Arial Narrow" w:cs="Arial"/>
          <w:sz w:val="18"/>
          <w:szCs w:val="18"/>
        </w:rPr>
        <w:t xml:space="preserve">No retest </w:t>
      </w:r>
      <w:r w:rsidR="001E232A" w:rsidRPr="00BB0F64">
        <w:rPr>
          <w:rFonts w:ascii="Arial Narrow" w:hAnsi="Arial Narrow" w:cs="Arial"/>
          <w:sz w:val="18"/>
          <w:szCs w:val="18"/>
        </w:rPr>
        <w:t xml:space="preserve">is </w:t>
      </w:r>
      <w:r w:rsidR="00846359" w:rsidRPr="00BB0F64">
        <w:rPr>
          <w:rFonts w:ascii="Arial Narrow" w:hAnsi="Arial Narrow" w:cs="Arial"/>
          <w:sz w:val="18"/>
          <w:szCs w:val="18"/>
        </w:rPr>
        <w:t>allowed.</w:t>
      </w:r>
    </w:p>
    <w:p w:rsidR="00BA1B9F" w:rsidRPr="000B76DF" w:rsidRDefault="007241B0" w:rsidP="00A053C8">
      <w:pPr>
        <w:numPr>
          <w:ilvl w:val="0"/>
          <w:numId w:val="4"/>
        </w:numPr>
        <w:spacing w:before="120"/>
        <w:jc w:val="both"/>
        <w:rPr>
          <w:rFonts w:ascii="Arial Narrow" w:hAnsi="Arial Narrow"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Pr="000B76DF">
        <w:rPr>
          <w:rFonts w:ascii="Arial Narrow" w:hAnsi="Arial Narrow"/>
          <w:b/>
          <w:smallCaps/>
          <w:sz w:val="18"/>
          <w:szCs w:val="18"/>
        </w:rPr>
        <w:t>of-Course</w:t>
      </w:r>
      <w:r w:rsidR="0020398D" w:rsidRPr="000B76DF">
        <w:rPr>
          <w:rFonts w:ascii="Arial Narrow" w:hAnsi="Arial Narrow"/>
          <w:b/>
          <w:smallCaps/>
          <w:sz w:val="18"/>
          <w:szCs w:val="18"/>
        </w:rPr>
        <w:t xml:space="preserve"> Examination</w:t>
      </w:r>
      <w:r w:rsidR="000F25A5" w:rsidRPr="000B76DF">
        <w:rPr>
          <w:rFonts w:ascii="Arial Narrow" w:hAnsi="Arial Narrow"/>
          <w:sz w:val="18"/>
          <w:szCs w:val="18"/>
        </w:rPr>
        <w:t>:</w:t>
      </w:r>
      <w:r w:rsidRPr="000B76DF">
        <w:rPr>
          <w:rFonts w:ascii="Arial Narrow" w:hAnsi="Arial Narrow"/>
          <w:sz w:val="18"/>
          <w:szCs w:val="18"/>
        </w:rPr>
        <w:t xml:space="preserve">  An instructor student</w:t>
      </w:r>
      <w:r w:rsidR="000B6135" w:rsidRPr="000B76DF">
        <w:rPr>
          <w:rFonts w:ascii="Arial Narrow" w:hAnsi="Arial Narrow"/>
          <w:sz w:val="18"/>
          <w:szCs w:val="18"/>
        </w:rPr>
        <w:t xml:space="preserve"> </w:t>
      </w:r>
      <w:r w:rsidRPr="000B76DF">
        <w:rPr>
          <w:rFonts w:ascii="Arial Narrow" w:hAnsi="Arial Narrow"/>
          <w:sz w:val="18"/>
          <w:szCs w:val="18"/>
        </w:rPr>
        <w:t xml:space="preserve">shall </w:t>
      </w:r>
      <w:r w:rsidR="005A443C" w:rsidRPr="000B76DF">
        <w:rPr>
          <w:rFonts w:ascii="Arial Narrow" w:hAnsi="Arial Narrow"/>
          <w:sz w:val="18"/>
          <w:szCs w:val="18"/>
        </w:rPr>
        <w:t xml:space="preserve">achieve a </w:t>
      </w:r>
      <w:r w:rsidR="00B02BC4" w:rsidRPr="000B76DF">
        <w:rPr>
          <w:rFonts w:ascii="Arial Narrow" w:hAnsi="Arial Narrow"/>
          <w:sz w:val="18"/>
          <w:szCs w:val="18"/>
        </w:rPr>
        <w:t xml:space="preserve">minimum </w:t>
      </w:r>
      <w:r w:rsidR="005A443C" w:rsidRPr="000B76DF">
        <w:rPr>
          <w:rFonts w:ascii="Arial Narrow" w:hAnsi="Arial Narrow"/>
          <w:sz w:val="18"/>
          <w:szCs w:val="18"/>
        </w:rPr>
        <w:t xml:space="preserve">score </w:t>
      </w:r>
      <w:r w:rsidR="00D116A1" w:rsidRPr="000B76DF">
        <w:rPr>
          <w:rFonts w:ascii="Arial Narrow" w:hAnsi="Arial Narrow"/>
          <w:sz w:val="18"/>
          <w:szCs w:val="18"/>
        </w:rPr>
        <w:t>of no less than 85% on the written end-of-course examination.</w:t>
      </w:r>
      <w:r w:rsidR="00526B2B" w:rsidRPr="000B76DF">
        <w:rPr>
          <w:rFonts w:ascii="Arial Narrow" w:hAnsi="Arial Narrow"/>
          <w:sz w:val="18"/>
          <w:szCs w:val="18"/>
        </w:rPr>
        <w:t xml:space="preserve">  No retest is allowed.</w:t>
      </w:r>
      <w:r w:rsidR="005A443C" w:rsidRPr="000B76DF">
        <w:rPr>
          <w:rFonts w:ascii="Arial Narrow" w:hAnsi="Arial Narrow"/>
          <w:sz w:val="18"/>
          <w:szCs w:val="18"/>
        </w:rPr>
        <w:t xml:space="preserve"> </w:t>
      </w:r>
      <w:r w:rsidR="00202A8C" w:rsidRPr="000B76DF">
        <w:rPr>
          <w:rFonts w:ascii="Arial Narrow" w:hAnsi="Arial Narrow"/>
          <w:sz w:val="18"/>
          <w:szCs w:val="18"/>
        </w:rPr>
        <w:t xml:space="preserve"> </w:t>
      </w:r>
    </w:p>
    <w:p w:rsidR="005A443C" w:rsidRPr="000B76DF" w:rsidRDefault="005A443C" w:rsidP="00A053C8">
      <w:pPr>
        <w:spacing w:before="120"/>
        <w:ind w:left="720"/>
        <w:jc w:val="both"/>
        <w:rPr>
          <w:rFonts w:ascii="Arial Narrow" w:hAnsi="Arial Narrow"/>
          <w:sz w:val="18"/>
          <w:szCs w:val="18"/>
        </w:rPr>
      </w:pPr>
      <w:r w:rsidRPr="000B76DF">
        <w:rPr>
          <w:rFonts w:ascii="Arial Narrow" w:hAnsi="Arial Narrow"/>
          <w:sz w:val="18"/>
          <w:szCs w:val="18"/>
        </w:rPr>
        <w:t>An instructor student who fails either the</w:t>
      </w:r>
      <w:r w:rsidR="009D658E" w:rsidRPr="000B76DF">
        <w:rPr>
          <w:rFonts w:ascii="Arial Narrow" w:hAnsi="Arial Narrow"/>
          <w:sz w:val="18"/>
          <w:szCs w:val="18"/>
        </w:rPr>
        <w:t xml:space="preserve"> written end-of-course examination or</w:t>
      </w:r>
      <w:r w:rsidRPr="000B76DF">
        <w:rPr>
          <w:rFonts w:ascii="Arial Narrow" w:hAnsi="Arial Narrow"/>
          <w:sz w:val="18"/>
          <w:szCs w:val="18"/>
        </w:rPr>
        <w:t xml:space="preserve"> demonstration of proficiency shall be deemed to have failed the Defensive Tactics Instructor Course.</w:t>
      </w:r>
    </w:p>
    <w:p w:rsidR="005350EC" w:rsidRPr="000B76DF" w:rsidRDefault="004C6F53" w:rsidP="00A053C8">
      <w:pPr>
        <w:tabs>
          <w:tab w:val="left" w:pos="5400"/>
          <w:tab w:val="left" w:pos="5760"/>
          <w:tab w:val="right" w:pos="1080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9.</w:t>
      </w:r>
      <w:r w:rsidR="005350EC" w:rsidRPr="000B76DF">
        <w:rPr>
          <w:rFonts w:ascii="Arial Narrow" w:hAnsi="Arial Narrow"/>
          <w:b/>
          <w:smallCaps/>
          <w:sz w:val="18"/>
          <w:szCs w:val="18"/>
        </w:rPr>
        <w:tab/>
        <w:t>Instructor To Student Ratio:</w:t>
      </w:r>
      <w:r w:rsidR="005350EC" w:rsidRPr="000B76DF">
        <w:rPr>
          <w:rFonts w:ascii="Arial Black" w:hAnsi="Arial Black"/>
          <w:smallCaps/>
          <w:sz w:val="18"/>
          <w:szCs w:val="18"/>
        </w:rPr>
        <w:t xml:space="preserve">  </w:t>
      </w:r>
      <w:r w:rsidR="005350EC" w:rsidRPr="000B76DF">
        <w:rPr>
          <w:rFonts w:ascii="Arial Narrow" w:hAnsi="Arial Narrow"/>
          <w:sz w:val="18"/>
          <w:szCs w:val="18"/>
        </w:rPr>
        <w:t>For instruction of the Criminal Justice Defensive Tactics Course or the Defensive Tactics Instructor C</w:t>
      </w:r>
      <w:r w:rsidR="00D116A1" w:rsidRPr="000B76DF">
        <w:rPr>
          <w:rFonts w:ascii="Arial Narrow" w:hAnsi="Arial Narrow"/>
          <w:sz w:val="18"/>
          <w:szCs w:val="18"/>
        </w:rPr>
        <w:t>ourse, there shall be one lead d</w:t>
      </w:r>
      <w:r w:rsidR="005350EC" w:rsidRPr="000B76DF">
        <w:rPr>
          <w:rFonts w:ascii="Arial Narrow" w:hAnsi="Arial Narrow"/>
          <w:sz w:val="18"/>
          <w:szCs w:val="18"/>
        </w:rPr>
        <w:t xml:space="preserve">efensive </w:t>
      </w:r>
      <w:r w:rsidR="00D116A1" w:rsidRPr="000B76DF">
        <w:rPr>
          <w:rFonts w:ascii="Arial Narrow" w:hAnsi="Arial Narrow"/>
          <w:sz w:val="18"/>
          <w:szCs w:val="18"/>
        </w:rPr>
        <w:t>t</w:t>
      </w:r>
      <w:r w:rsidR="005350EC" w:rsidRPr="000B76DF">
        <w:rPr>
          <w:rFonts w:ascii="Arial Narrow" w:hAnsi="Arial Narrow"/>
          <w:sz w:val="18"/>
          <w:szCs w:val="18"/>
        </w:rPr>
        <w:t xml:space="preserve">actics </w:t>
      </w:r>
      <w:r w:rsidR="00D116A1" w:rsidRPr="000B76DF">
        <w:rPr>
          <w:rFonts w:ascii="Arial Narrow" w:hAnsi="Arial Narrow"/>
          <w:sz w:val="18"/>
          <w:szCs w:val="18"/>
        </w:rPr>
        <w:t xml:space="preserve">instructor that shall be counted in the instructor to student ratio of one </w:t>
      </w:r>
      <w:r w:rsidR="005350EC" w:rsidRPr="000B76DF">
        <w:rPr>
          <w:rFonts w:ascii="Arial Narrow" w:hAnsi="Arial Narrow"/>
          <w:sz w:val="18"/>
          <w:szCs w:val="18"/>
        </w:rPr>
        <w:t xml:space="preserve">Commission-certified Defensive Tactics Instructor for every </w:t>
      </w:r>
      <w:r w:rsidR="00D116A1" w:rsidRPr="000B76DF">
        <w:rPr>
          <w:rFonts w:ascii="Arial Narrow" w:hAnsi="Arial Narrow"/>
          <w:sz w:val="18"/>
          <w:szCs w:val="18"/>
        </w:rPr>
        <w:t>eight</w:t>
      </w:r>
      <w:r w:rsidR="005350EC" w:rsidRPr="000B76DF">
        <w:rPr>
          <w:rFonts w:ascii="Arial Narrow" w:hAnsi="Arial Narrow"/>
          <w:sz w:val="18"/>
          <w:szCs w:val="18"/>
        </w:rPr>
        <w:t xml:space="preserve"> students actively engaged in defensive tactics.</w:t>
      </w:r>
      <w:r w:rsidR="005350EC" w:rsidRPr="000B76DF">
        <w:rPr>
          <w:rFonts w:ascii="Arial Narrow" w:hAnsi="Arial Narrow"/>
          <w:snapToGrid w:val="0"/>
          <w:sz w:val="18"/>
          <w:szCs w:val="18"/>
        </w:rPr>
        <w:t xml:space="preserve">  </w:t>
      </w:r>
      <w:r w:rsidR="005350EC" w:rsidRPr="000B76DF">
        <w:rPr>
          <w:rFonts w:ascii="Arial Narrow" w:hAnsi="Arial Narrow"/>
          <w:b/>
          <w:snapToGrid w:val="0"/>
          <w:sz w:val="18"/>
          <w:szCs w:val="18"/>
        </w:rPr>
        <w:t>Actively engaged</w:t>
      </w:r>
      <w:r w:rsidR="005350EC" w:rsidRPr="000B76DF">
        <w:rPr>
          <w:rFonts w:ascii="Arial Narrow" w:hAnsi="Arial Narrow"/>
          <w:snapToGrid w:val="0"/>
          <w:sz w:val="18"/>
          <w:szCs w:val="18"/>
        </w:rPr>
        <w:t xml:space="preserve"> is defined as “a student engaged in the practical performance of any one of the approved defensive tactics</w:t>
      </w:r>
      <w:r w:rsidR="005350EC" w:rsidRPr="000B76DF">
        <w:rPr>
          <w:rFonts w:ascii="Arial Narrow" w:hAnsi="Arial Narrow"/>
          <w:b/>
          <w:sz w:val="18"/>
          <w:szCs w:val="18"/>
        </w:rPr>
        <w:t xml:space="preserve"> </w:t>
      </w:r>
      <w:r w:rsidR="005350EC" w:rsidRPr="000B76DF">
        <w:rPr>
          <w:rFonts w:ascii="Arial Narrow" w:hAnsi="Arial Narrow"/>
          <w:snapToGrid w:val="0"/>
          <w:sz w:val="18"/>
          <w:szCs w:val="18"/>
        </w:rPr>
        <w:t xml:space="preserve">techniques.”  </w:t>
      </w:r>
    </w:p>
    <w:p w:rsidR="00BA1B9F" w:rsidRPr="000B76DF" w:rsidRDefault="004C6F53" w:rsidP="00A053C8">
      <w:pPr>
        <w:pStyle w:val="Header"/>
        <w:tabs>
          <w:tab w:val="clear" w:pos="4320"/>
          <w:tab w:val="clear" w:pos="8640"/>
          <w:tab w:val="left" w:pos="360"/>
          <w:tab w:val="left" w:pos="45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300"/>
          <w:tab w:val="left" w:pos="6750"/>
          <w:tab w:val="left" w:pos="1080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0B76DF">
        <w:rPr>
          <w:rFonts w:ascii="Arial Narrow" w:hAnsi="Arial Narrow"/>
          <w:b/>
          <w:sz w:val="18"/>
          <w:szCs w:val="18"/>
        </w:rPr>
        <w:t>10.</w:t>
      </w:r>
      <w:r w:rsidR="00B20B50" w:rsidRPr="000B76DF">
        <w:rPr>
          <w:rFonts w:ascii="Arial Narrow" w:hAnsi="Arial Narrow"/>
          <w:b/>
          <w:sz w:val="18"/>
          <w:szCs w:val="18"/>
        </w:rPr>
        <w:tab/>
      </w:r>
      <w:bookmarkStart w:id="3" w:name="Check45"/>
      <w:r w:rsidR="00BA1B9F" w:rsidRPr="000B76DF">
        <w:rPr>
          <w:rFonts w:ascii="Arial Narrow" w:hAnsi="Arial Narrow" w:cs="Arial"/>
          <w:b/>
          <w:smallCaps/>
          <w:sz w:val="18"/>
          <w:szCs w:val="18"/>
        </w:rPr>
        <w:t>Defensive Tactics Demonstration:</w:t>
      </w:r>
      <w:r w:rsidR="00BA1B9F" w:rsidRPr="000B76DF">
        <w:rPr>
          <w:rFonts w:ascii="Arial Narrow" w:hAnsi="Arial Narrow" w:cs="Arial"/>
          <w:b/>
          <w:smallCaps/>
          <w:sz w:val="18"/>
          <w:szCs w:val="18"/>
        </w:rPr>
        <w:tab/>
        <w:t>Pass</w:t>
      </w:r>
      <w:r w:rsidR="00BA1B9F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bookmarkEnd w:id="3"/>
      <w:r w:rsidR="00BA1B9F" w:rsidRPr="000B76DF">
        <w:rPr>
          <w:rFonts w:ascii="Arial Narrow" w:hAnsi="Arial Narrow"/>
          <w:b/>
          <w:smallCaps/>
          <w:sz w:val="18"/>
          <w:szCs w:val="18"/>
        </w:rPr>
        <w:tab/>
      </w:r>
      <w:r w:rsidR="00BA1B9F" w:rsidRPr="000B76DF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tab/>
      </w:r>
      <w:r w:rsidR="00BA1B9F" w:rsidRPr="000B76DF">
        <w:rPr>
          <w:rFonts w:ascii="Arial Narrow" w:hAnsi="Arial Narrow" w:cs="Arial"/>
          <w:b/>
          <w:smallCaps/>
          <w:sz w:val="18"/>
          <w:szCs w:val="18"/>
        </w:rPr>
        <w:t>Fail</w:t>
      </w:r>
      <w:bookmarkStart w:id="4" w:name="Check46"/>
      <w:r w:rsidR="00BA1B9F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bookmarkEnd w:id="4"/>
    </w:p>
    <w:p w:rsidR="00BA29CF" w:rsidRPr="000B76DF" w:rsidRDefault="004C6F53" w:rsidP="00A053C8">
      <w:pPr>
        <w:pStyle w:val="Header"/>
        <w:tabs>
          <w:tab w:val="clear" w:pos="4320"/>
          <w:tab w:val="left" w:pos="360"/>
          <w:tab w:val="left" w:pos="45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120"/>
          <w:tab w:val="left" w:pos="6750"/>
          <w:tab w:val="left" w:pos="7290"/>
          <w:tab w:val="left" w:pos="7740"/>
          <w:tab w:val="left" w:pos="8190"/>
          <w:tab w:val="left" w:pos="8640"/>
          <w:tab w:val="left" w:pos="9090"/>
          <w:tab w:val="left" w:pos="9630"/>
          <w:tab w:val="left" w:pos="10080"/>
          <w:tab w:val="left" w:pos="1053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0B76DF">
        <w:rPr>
          <w:rFonts w:ascii="Arial Narrow" w:hAnsi="Arial Narrow"/>
          <w:b/>
          <w:sz w:val="18"/>
          <w:szCs w:val="18"/>
        </w:rPr>
        <w:t>11.</w:t>
      </w:r>
      <w:r w:rsidR="00BA1B9F" w:rsidRPr="000B76DF">
        <w:rPr>
          <w:rFonts w:ascii="Arial Narrow" w:hAnsi="Arial Narrow"/>
          <w:b/>
          <w:sz w:val="18"/>
          <w:szCs w:val="18"/>
        </w:rPr>
        <w:tab/>
      </w:r>
      <w:bookmarkStart w:id="5" w:name="_Hlk54531521"/>
      <w:r w:rsidR="009169E3" w:rsidRPr="000B76DF">
        <w:rPr>
          <w:rFonts w:ascii="Arial Narrow" w:hAnsi="Arial Narrow"/>
          <w:b/>
          <w:smallCaps/>
          <w:sz w:val="18"/>
          <w:szCs w:val="18"/>
        </w:rPr>
        <w:t>Written End-of-</w:t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t>Course Examination</w:t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t xml:space="preserve"> </w:t>
      </w:r>
      <w:bookmarkEnd w:id="5"/>
      <w:r w:rsidR="00DA6212" w:rsidRPr="000B76DF">
        <w:rPr>
          <w:rFonts w:ascii="Arial Narrow" w:hAnsi="Arial Narrow"/>
          <w:b/>
          <w:smallCaps/>
          <w:sz w:val="18"/>
          <w:szCs w:val="18"/>
        </w:rPr>
        <w:t>(Basic Recruit and Instructor Student Only)</w:t>
      </w:r>
      <w:r w:rsidR="00BA1B9F" w:rsidRPr="000B76DF">
        <w:rPr>
          <w:rFonts w:ascii="Arial Narrow" w:hAnsi="Arial Narrow"/>
          <w:b/>
          <w:smallCaps/>
          <w:sz w:val="18"/>
          <w:szCs w:val="18"/>
        </w:rPr>
        <w:t>:</w:t>
      </w:r>
      <w:r w:rsidR="00BA29CF" w:rsidRPr="000B76DF">
        <w:rPr>
          <w:rFonts w:ascii="Arial Narrow" w:hAnsi="Arial Narrow"/>
          <w:b/>
          <w:sz w:val="18"/>
          <w:szCs w:val="18"/>
        </w:rPr>
        <w:tab/>
      </w:r>
      <w:r w:rsidR="00BA29CF" w:rsidRPr="000B76DF">
        <w:rPr>
          <w:rFonts w:ascii="Arial Narrow" w:hAnsi="Arial Narrow" w:cs="Arial"/>
          <w:b/>
          <w:smallCaps/>
          <w:sz w:val="18"/>
          <w:szCs w:val="18"/>
        </w:rPr>
        <w:t>First Attempt:</w:t>
      </w:r>
      <w:r w:rsidR="00BA29CF" w:rsidRPr="000B76DF">
        <w:rPr>
          <w:rFonts w:ascii="Arial Narrow" w:hAnsi="Arial Narrow" w:cs="Arial"/>
          <w:b/>
          <w:smallCaps/>
          <w:sz w:val="18"/>
          <w:szCs w:val="18"/>
        </w:rPr>
        <w:tab/>
        <w:t>Pass</w:t>
      </w:r>
      <w:r w:rsidR="00BA29CF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BA29CF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BA29CF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BA29CF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BA29CF" w:rsidRPr="000B76DF">
        <w:rPr>
          <w:rFonts w:ascii="Arial Narrow" w:hAnsi="Arial Narrow"/>
          <w:b/>
          <w:smallCaps/>
          <w:sz w:val="18"/>
          <w:szCs w:val="18"/>
        </w:rPr>
        <w:tab/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t>or</w:t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tab/>
      </w:r>
      <w:r w:rsidR="00DA6212" w:rsidRPr="000B76DF">
        <w:rPr>
          <w:rFonts w:ascii="Arial Narrow" w:hAnsi="Arial Narrow" w:cs="Arial"/>
          <w:b/>
          <w:smallCaps/>
          <w:sz w:val="18"/>
          <w:szCs w:val="18"/>
        </w:rPr>
        <w:t>Fail</w:t>
      </w:r>
      <w:r w:rsidR="00DA6212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tab/>
        <w:t>or</w:t>
      </w:r>
      <w:r w:rsidR="000B76DF">
        <w:rPr>
          <w:rFonts w:ascii="Arial Narrow" w:hAnsi="Arial Narrow"/>
          <w:b/>
          <w:smallCaps/>
          <w:sz w:val="18"/>
          <w:szCs w:val="18"/>
        </w:rPr>
        <w:tab/>
      </w:r>
      <w:r w:rsidR="00DA6212" w:rsidRPr="000B76DF">
        <w:rPr>
          <w:rFonts w:ascii="Arial Narrow" w:hAnsi="Arial Narrow" w:cs="Arial"/>
          <w:b/>
          <w:smallCaps/>
          <w:sz w:val="18"/>
          <w:szCs w:val="18"/>
        </w:rPr>
        <w:t>N/A</w:t>
      </w:r>
      <w:r w:rsid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="00DA6212"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BA29CF" w:rsidRPr="000B76DF" w:rsidRDefault="00BA29CF" w:rsidP="003417B2">
      <w:pPr>
        <w:pStyle w:val="Header"/>
        <w:tabs>
          <w:tab w:val="clear" w:pos="4320"/>
          <w:tab w:val="left" w:pos="360"/>
          <w:tab w:val="left" w:pos="3150"/>
          <w:tab w:val="left" w:pos="3420"/>
          <w:tab w:val="left" w:pos="3780"/>
          <w:tab w:val="left" w:pos="4410"/>
          <w:tab w:val="left" w:pos="4950"/>
          <w:tab w:val="left" w:pos="5670"/>
          <w:tab w:val="left" w:pos="6300"/>
          <w:tab w:val="left" w:pos="6750"/>
          <w:tab w:val="left" w:pos="7290"/>
          <w:tab w:val="left" w:pos="7740"/>
          <w:tab w:val="left" w:pos="8190"/>
          <w:tab w:val="left" w:pos="8640"/>
          <w:tab w:val="left" w:pos="9090"/>
          <w:tab w:val="left" w:pos="10800"/>
        </w:tabs>
        <w:spacing w:before="6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="00495180" w:rsidRPr="000B76DF">
        <w:rPr>
          <w:rFonts w:ascii="Arial Narrow" w:hAnsi="Arial Narrow" w:cs="Arial"/>
          <w:b/>
          <w:smallCaps/>
          <w:sz w:val="18"/>
          <w:szCs w:val="18"/>
        </w:rPr>
        <w:t>Retest</w:t>
      </w:r>
      <w:r w:rsidR="00AD52D4" w:rsidRPr="000B76DF">
        <w:rPr>
          <w:rFonts w:ascii="Arial Narrow" w:hAnsi="Arial Narrow"/>
          <w:b/>
          <w:smallCaps/>
          <w:sz w:val="18"/>
          <w:szCs w:val="18"/>
        </w:rPr>
        <w:t xml:space="preserve"> (Basic Recruit Only)</w:t>
      </w:r>
      <w:r w:rsidRPr="000B76DF">
        <w:rPr>
          <w:rFonts w:ascii="Arial Narrow" w:hAnsi="Arial Narrow" w:cs="Arial"/>
          <w:b/>
          <w:smallCaps/>
          <w:sz w:val="18"/>
          <w:szCs w:val="18"/>
        </w:rPr>
        <w:t>:</w:t>
      </w:r>
      <w:r w:rsidR="00495180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Pr="000B76DF">
        <w:rPr>
          <w:rFonts w:ascii="Arial Narrow" w:hAnsi="Arial Narrow" w:cs="Arial"/>
          <w:b/>
          <w:smallCaps/>
          <w:sz w:val="18"/>
          <w:szCs w:val="18"/>
        </w:rPr>
        <w:t>Pass</w:t>
      </w:r>
      <w:r w:rsidR="00AD52D4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  <w:r w:rsidR="00AD52D4" w:rsidRPr="000B76DF">
        <w:rPr>
          <w:rFonts w:ascii="Arial Narrow" w:hAnsi="Arial Narrow"/>
          <w:b/>
          <w:smallCaps/>
          <w:sz w:val="18"/>
          <w:szCs w:val="18"/>
        </w:rPr>
        <w:tab/>
      </w:r>
      <w:r w:rsidRPr="000B76DF">
        <w:rPr>
          <w:rFonts w:ascii="Arial Narrow" w:hAnsi="Arial Narrow"/>
          <w:b/>
          <w:smallCaps/>
          <w:sz w:val="18"/>
          <w:szCs w:val="18"/>
        </w:rPr>
        <w:t>or</w:t>
      </w:r>
      <w:r w:rsidR="00AD52D4" w:rsidRPr="000B76DF">
        <w:rPr>
          <w:rFonts w:ascii="Arial Narrow" w:hAnsi="Arial Narrow"/>
          <w:b/>
          <w:smallCaps/>
          <w:sz w:val="18"/>
          <w:szCs w:val="18"/>
        </w:rPr>
        <w:tab/>
      </w:r>
      <w:r w:rsidRPr="000B76DF">
        <w:rPr>
          <w:rFonts w:ascii="Arial Narrow" w:hAnsi="Arial Narrow" w:cs="Arial"/>
          <w:b/>
          <w:smallCaps/>
          <w:sz w:val="18"/>
          <w:szCs w:val="18"/>
        </w:rPr>
        <w:t>Fail</w:t>
      </w:r>
      <w:r w:rsidR="00AD52D4" w:rsidRPr="000B76DF">
        <w:rPr>
          <w:rFonts w:ascii="Arial Narrow" w:hAnsi="Arial Narrow" w:cs="Arial"/>
          <w:b/>
          <w:smallCaps/>
          <w:sz w:val="18"/>
          <w:szCs w:val="18"/>
        </w:rPr>
        <w:tab/>
      </w:r>
      <w:r w:rsidRPr="000B76DF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0B76DF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b/>
          <w:smallCaps/>
          <w:sz w:val="18"/>
          <w:szCs w:val="18"/>
        </w:rPr>
      </w:r>
      <w:r w:rsidR="00CD397B"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0B76DF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A8679F" w:rsidRPr="000B76DF" w:rsidRDefault="004C6F53" w:rsidP="00A053C8">
      <w:pPr>
        <w:pStyle w:val="Header"/>
        <w:tabs>
          <w:tab w:val="clear" w:pos="4320"/>
          <w:tab w:val="clear" w:pos="8640"/>
          <w:tab w:val="left" w:pos="54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 w:after="6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0B76DF">
        <w:rPr>
          <w:rFonts w:ascii="Arial Narrow" w:hAnsi="Arial Narrow" w:cs="Arial"/>
          <w:b/>
          <w:smallCaps/>
          <w:sz w:val="18"/>
          <w:szCs w:val="18"/>
        </w:rPr>
        <w:t>12.</w:t>
      </w:r>
      <w:r w:rsidR="00A8679F" w:rsidRPr="000B76DF">
        <w:rPr>
          <w:rFonts w:ascii="Arial Narrow" w:hAnsi="Arial Narrow" w:cs="Arial"/>
          <w:b/>
          <w:smallCaps/>
          <w:sz w:val="18"/>
          <w:szCs w:val="18"/>
        </w:rPr>
        <w:tab/>
        <w:t>Failure of Course</w:t>
      </w:r>
      <w:r w:rsidR="000F25A5" w:rsidRPr="000B76DF">
        <w:rPr>
          <w:rFonts w:ascii="Arial Narrow" w:hAnsi="Arial Narrow" w:cs="Arial"/>
          <w:b/>
          <w:smallCaps/>
          <w:sz w:val="18"/>
          <w:szCs w:val="18"/>
        </w:rPr>
        <w:t>:</w:t>
      </w:r>
    </w:p>
    <w:p w:rsidR="00A8679F" w:rsidRPr="00BB0F64" w:rsidRDefault="00A8679F" w:rsidP="00A053C8">
      <w:pPr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BB0F64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05"/>
      <w:r w:rsidRPr="00BB0F64">
        <w:rPr>
          <w:rFonts w:ascii="Arial Narrow" w:hAnsi="Arial Narrow"/>
          <w:sz w:val="18"/>
          <w:szCs w:val="18"/>
        </w:rPr>
        <w:instrText xml:space="preserve"> FORMCHECKBOX </w:instrText>
      </w:r>
      <w:r w:rsidR="00CD397B">
        <w:rPr>
          <w:rFonts w:ascii="Arial Narrow" w:hAnsi="Arial Narrow"/>
          <w:sz w:val="18"/>
          <w:szCs w:val="18"/>
        </w:rPr>
      </w:r>
      <w:r w:rsidR="00CD397B">
        <w:rPr>
          <w:rFonts w:ascii="Arial Narrow" w:hAnsi="Arial Narrow"/>
          <w:sz w:val="18"/>
          <w:szCs w:val="18"/>
        </w:rPr>
        <w:fldChar w:fldCharType="separate"/>
      </w:r>
      <w:r w:rsidRPr="00BB0F64">
        <w:rPr>
          <w:rFonts w:ascii="Arial Narrow" w:hAnsi="Arial Narrow"/>
          <w:sz w:val="18"/>
          <w:szCs w:val="18"/>
        </w:rPr>
        <w:fldChar w:fldCharType="end"/>
      </w:r>
      <w:bookmarkEnd w:id="6"/>
      <w:r w:rsidRPr="00BB0F64">
        <w:rPr>
          <w:rFonts w:ascii="Arial Narrow" w:hAnsi="Arial Narrow"/>
          <w:sz w:val="18"/>
          <w:szCs w:val="18"/>
        </w:rPr>
        <w:tab/>
      </w:r>
      <w:r w:rsidR="00B13C87" w:rsidRPr="00BB0F64">
        <w:rPr>
          <w:rFonts w:ascii="Arial Narrow" w:hAnsi="Arial Narrow" w:cs="Arial"/>
          <w:b/>
          <w:sz w:val="18"/>
          <w:szCs w:val="18"/>
        </w:rPr>
        <w:t>Basic Recruit Student.</w:t>
      </w:r>
      <w:r w:rsidR="00B13C87" w:rsidRPr="00BB0F64">
        <w:rPr>
          <w:rFonts w:ascii="Arial Narrow" w:hAnsi="Arial Narrow" w:cs="Arial"/>
          <w:sz w:val="18"/>
          <w:szCs w:val="18"/>
        </w:rPr>
        <w:t xml:space="preserve"> </w:t>
      </w:r>
      <w:r w:rsidRPr="00BB0F64">
        <w:rPr>
          <w:rFonts w:ascii="Arial Narrow" w:hAnsi="Arial Narrow" w:cs="Arial"/>
          <w:sz w:val="18"/>
          <w:szCs w:val="18"/>
        </w:rPr>
        <w:t>The basic recruit student has failed the Criminal Justice Defensive Tactics Course.</w:t>
      </w:r>
    </w:p>
    <w:p w:rsidR="00AD52D4" w:rsidRPr="00BB0F64" w:rsidRDefault="00AD52D4" w:rsidP="00A053C8">
      <w:pPr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BB0F64">
        <w:rPr>
          <w:rFonts w:ascii="Arial Narrow" w:hAnsi="Arial Narrow" w:cs="Arial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0F64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CD397B">
        <w:rPr>
          <w:rFonts w:ascii="Arial Narrow" w:hAnsi="Arial Narrow" w:cs="Arial"/>
          <w:sz w:val="18"/>
          <w:szCs w:val="18"/>
        </w:rPr>
      </w:r>
      <w:r w:rsidR="00CD397B">
        <w:rPr>
          <w:rFonts w:ascii="Arial Narrow" w:hAnsi="Arial Narrow" w:cs="Arial"/>
          <w:sz w:val="18"/>
          <w:szCs w:val="18"/>
        </w:rPr>
        <w:fldChar w:fldCharType="separate"/>
      </w:r>
      <w:r w:rsidRPr="00BB0F64">
        <w:rPr>
          <w:rFonts w:ascii="Arial Narrow" w:hAnsi="Arial Narrow" w:cs="Arial"/>
          <w:sz w:val="18"/>
          <w:szCs w:val="18"/>
        </w:rPr>
        <w:fldChar w:fldCharType="end"/>
      </w:r>
      <w:r w:rsidRPr="00BB0F64">
        <w:rPr>
          <w:rFonts w:ascii="Arial Narrow" w:hAnsi="Arial Narrow" w:cs="Arial"/>
          <w:sz w:val="18"/>
          <w:szCs w:val="18"/>
        </w:rPr>
        <w:tab/>
      </w:r>
      <w:r w:rsidR="00B13C87" w:rsidRPr="00BB0F64">
        <w:rPr>
          <w:rFonts w:ascii="Arial Narrow" w:hAnsi="Arial Narrow" w:cs="Arial"/>
          <w:b/>
          <w:sz w:val="18"/>
          <w:szCs w:val="18"/>
        </w:rPr>
        <w:t>Equivalency of Training Student.</w:t>
      </w:r>
      <w:r w:rsidR="00B13C87" w:rsidRPr="00BB0F64">
        <w:rPr>
          <w:rFonts w:ascii="Arial Narrow" w:hAnsi="Arial Narrow" w:cs="Arial"/>
          <w:sz w:val="18"/>
          <w:szCs w:val="18"/>
        </w:rPr>
        <w:t xml:space="preserve"> </w:t>
      </w:r>
      <w:r w:rsidRPr="00BB0F64">
        <w:rPr>
          <w:rFonts w:ascii="Arial Narrow" w:hAnsi="Arial Narrow" w:cs="Arial"/>
          <w:sz w:val="18"/>
          <w:szCs w:val="18"/>
        </w:rPr>
        <w:t xml:space="preserve">The equivalency of training student has failed to demonstrate proficiency in Criminal Justice Defensive Tactics. </w:t>
      </w:r>
    </w:p>
    <w:p w:rsidR="00A8679F" w:rsidRPr="00BB0F64" w:rsidRDefault="00A8679F" w:rsidP="00A053C8">
      <w:pPr>
        <w:pStyle w:val="Header"/>
        <w:tabs>
          <w:tab w:val="clear" w:pos="4320"/>
          <w:tab w:val="clear" w:pos="8640"/>
          <w:tab w:val="left" w:pos="1800"/>
          <w:tab w:val="left" w:pos="4140"/>
          <w:tab w:val="left" w:pos="4770"/>
          <w:tab w:val="left" w:pos="10710"/>
        </w:tabs>
        <w:spacing w:before="120"/>
        <w:ind w:left="720" w:hanging="360"/>
        <w:rPr>
          <w:rFonts w:ascii="Arial Narrow" w:hAnsi="Arial Narrow" w:cs="Arial"/>
          <w:sz w:val="18"/>
          <w:szCs w:val="18"/>
        </w:rPr>
      </w:pPr>
      <w:r w:rsidRPr="00BB0F64">
        <w:rPr>
          <w:rFonts w:ascii="Arial Narrow" w:hAnsi="Arial Narrow" w:cs="Arial"/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6"/>
      <w:r w:rsidRPr="00BB0F64"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CD397B">
        <w:rPr>
          <w:rFonts w:ascii="Arial Narrow" w:hAnsi="Arial Narrow" w:cs="Arial"/>
          <w:sz w:val="18"/>
          <w:szCs w:val="18"/>
        </w:rPr>
      </w:r>
      <w:r w:rsidR="00CD397B">
        <w:rPr>
          <w:rFonts w:ascii="Arial Narrow" w:hAnsi="Arial Narrow" w:cs="Arial"/>
          <w:sz w:val="18"/>
          <w:szCs w:val="18"/>
        </w:rPr>
        <w:fldChar w:fldCharType="separate"/>
      </w:r>
      <w:r w:rsidRPr="00BB0F64">
        <w:rPr>
          <w:rFonts w:ascii="Arial Narrow" w:hAnsi="Arial Narrow" w:cs="Arial"/>
          <w:sz w:val="18"/>
          <w:szCs w:val="18"/>
        </w:rPr>
        <w:fldChar w:fldCharType="end"/>
      </w:r>
      <w:bookmarkEnd w:id="7"/>
      <w:r w:rsidRPr="00BB0F64">
        <w:rPr>
          <w:rFonts w:ascii="Arial Narrow" w:hAnsi="Arial Narrow" w:cs="Arial"/>
          <w:sz w:val="18"/>
          <w:szCs w:val="18"/>
        </w:rPr>
        <w:tab/>
      </w:r>
      <w:r w:rsidR="00B13C87" w:rsidRPr="00BB0F64">
        <w:rPr>
          <w:rFonts w:ascii="Arial Narrow" w:hAnsi="Arial Narrow" w:cs="Arial"/>
          <w:b/>
          <w:sz w:val="18"/>
          <w:szCs w:val="18"/>
        </w:rPr>
        <w:t>Instructor Student.</w:t>
      </w:r>
      <w:r w:rsidR="00B13C87" w:rsidRPr="00BB0F64">
        <w:rPr>
          <w:rFonts w:ascii="Arial Narrow" w:hAnsi="Arial Narrow" w:cs="Arial"/>
          <w:sz w:val="18"/>
          <w:szCs w:val="18"/>
        </w:rPr>
        <w:t xml:space="preserve"> </w:t>
      </w:r>
      <w:r w:rsidRPr="00BB0F64">
        <w:rPr>
          <w:rFonts w:ascii="Arial Narrow" w:hAnsi="Arial Narrow" w:cs="Arial"/>
          <w:sz w:val="18"/>
          <w:szCs w:val="18"/>
        </w:rPr>
        <w:t xml:space="preserve">The </w:t>
      </w:r>
      <w:bookmarkStart w:id="8" w:name="_Hlk117600959"/>
      <w:r w:rsidRPr="00BB0F64">
        <w:rPr>
          <w:rFonts w:ascii="Arial Narrow" w:hAnsi="Arial Narrow" w:cs="Arial"/>
          <w:sz w:val="18"/>
          <w:szCs w:val="18"/>
        </w:rPr>
        <w:t xml:space="preserve">instructor student </w:t>
      </w:r>
      <w:bookmarkEnd w:id="8"/>
      <w:r w:rsidRPr="00BB0F64">
        <w:rPr>
          <w:rFonts w:ascii="Arial Narrow" w:hAnsi="Arial Narrow" w:cs="Arial"/>
          <w:sz w:val="18"/>
          <w:szCs w:val="18"/>
        </w:rPr>
        <w:t xml:space="preserve">has </w:t>
      </w:r>
      <w:r w:rsidR="00E92E4A" w:rsidRPr="00BB0F64">
        <w:rPr>
          <w:rFonts w:ascii="Arial Narrow" w:hAnsi="Arial Narrow" w:cs="Arial"/>
          <w:sz w:val="18"/>
          <w:szCs w:val="18"/>
        </w:rPr>
        <w:t xml:space="preserve">failed </w:t>
      </w:r>
      <w:r w:rsidRPr="00BB0F64">
        <w:rPr>
          <w:rFonts w:ascii="Arial Narrow" w:hAnsi="Arial Narrow" w:cs="Arial"/>
          <w:sz w:val="18"/>
          <w:szCs w:val="18"/>
        </w:rPr>
        <w:t>the Defensive Tactics Instructor Course.</w:t>
      </w:r>
    </w:p>
    <w:p w:rsidR="00BB1899" w:rsidRPr="000B76DF" w:rsidRDefault="00F653BC" w:rsidP="00A053C8">
      <w:pPr>
        <w:pStyle w:val="Header"/>
        <w:tabs>
          <w:tab w:val="clear" w:pos="4320"/>
          <w:tab w:val="clear" w:pos="8640"/>
          <w:tab w:val="left" w:pos="450"/>
          <w:tab w:val="left" w:pos="7650"/>
          <w:tab w:val="left" w:pos="7830"/>
          <w:tab w:val="left" w:pos="828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8"/>
          <w:szCs w:val="18"/>
          <w:u w:val="single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13.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ab/>
        <w:t xml:space="preserve">Student’s Signature:  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="00BB1899" w:rsidRPr="000B76DF">
        <w:rPr>
          <w:rFonts w:ascii="Arial Narrow" w:hAnsi="Arial Narrow"/>
          <w:smallCaps/>
          <w:sz w:val="18"/>
          <w:szCs w:val="18"/>
        </w:rPr>
        <w:tab/>
      </w:r>
      <w:r w:rsidRPr="000B76DF">
        <w:rPr>
          <w:rFonts w:ascii="Arial Narrow" w:hAnsi="Arial Narrow"/>
          <w:b/>
          <w:smallCaps/>
          <w:sz w:val="18"/>
          <w:szCs w:val="18"/>
        </w:rPr>
        <w:t>14.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ab/>
        <w:t xml:space="preserve">Date:  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BB1899" w:rsidRPr="000B76DF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E1039D" w:rsidRPr="000B76DF" w:rsidRDefault="00F653BC" w:rsidP="00A053C8">
      <w:pPr>
        <w:pStyle w:val="Header"/>
        <w:tabs>
          <w:tab w:val="clear" w:pos="4320"/>
          <w:tab w:val="clear" w:pos="8640"/>
          <w:tab w:val="left" w:pos="450"/>
          <w:tab w:val="left" w:pos="882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15.</w:t>
      </w:r>
      <w:r w:rsidR="00E1039D" w:rsidRPr="000B76DF">
        <w:rPr>
          <w:rFonts w:ascii="Arial Narrow" w:hAnsi="Arial Narrow"/>
          <w:b/>
          <w:smallCaps/>
          <w:sz w:val="18"/>
          <w:szCs w:val="18"/>
        </w:rPr>
        <w:tab/>
        <w:t xml:space="preserve">Lead Instructor’s Printed Name:  </w:t>
      </w:r>
      <w:r w:rsidR="00E1039D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E1039D" w:rsidRPr="000B76DF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E1039D" w:rsidRPr="000B76DF">
        <w:rPr>
          <w:rFonts w:ascii="Arial Narrow" w:hAnsi="Arial Narrow"/>
          <w:b/>
          <w:smallCaps/>
          <w:sz w:val="18"/>
          <w:szCs w:val="18"/>
          <w:u w:val="single"/>
        </w:rPr>
      </w:r>
      <w:r w:rsidR="00E1039D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E1039D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E1039D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E1039D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E1039D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E1039D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E1039D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E1039D" w:rsidRPr="000B76DF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DE54DE" w:rsidRPr="000B76DF" w:rsidRDefault="00F653BC" w:rsidP="00A053C8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16.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ab/>
      </w:r>
      <w:r w:rsidR="00E1039D" w:rsidRPr="000B76DF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DE54DE" w:rsidRPr="000B76DF">
        <w:rPr>
          <w:rFonts w:ascii="Arial Narrow" w:hAnsi="Arial Narrow"/>
          <w:b/>
          <w:smallCaps/>
          <w:sz w:val="18"/>
          <w:szCs w:val="18"/>
        </w:rPr>
        <w:t>Training Center Director</w:t>
      </w:r>
      <w:r w:rsidR="00E1039D" w:rsidRPr="000B76DF">
        <w:rPr>
          <w:rFonts w:ascii="Arial Narrow" w:hAnsi="Arial Narrow"/>
          <w:b/>
          <w:smallCaps/>
          <w:sz w:val="18"/>
          <w:szCs w:val="18"/>
        </w:rPr>
        <w:t xml:space="preserve">, </w:t>
      </w:r>
      <w:r w:rsidR="00DE54DE" w:rsidRPr="000B76DF">
        <w:rPr>
          <w:rFonts w:ascii="Arial Narrow" w:hAnsi="Arial Narrow"/>
          <w:b/>
          <w:smallCaps/>
          <w:sz w:val="18"/>
          <w:szCs w:val="18"/>
        </w:rPr>
        <w:t xml:space="preserve">or Designee’s 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 xml:space="preserve">Printed Name:  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BB1899" w:rsidRPr="000B76DF" w:rsidRDefault="00F653BC" w:rsidP="00A053C8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17.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ab/>
      </w:r>
      <w:r w:rsidR="00E1039D" w:rsidRPr="000B76DF">
        <w:rPr>
          <w:rFonts w:ascii="Arial Narrow" w:hAnsi="Arial Narrow"/>
          <w:b/>
          <w:smallCaps/>
          <w:sz w:val="18"/>
          <w:szCs w:val="18"/>
        </w:rPr>
        <w:t xml:space="preserve">Agency Administrator, </w:t>
      </w:r>
      <w:r w:rsidR="00DE54DE" w:rsidRPr="000B76DF">
        <w:rPr>
          <w:rFonts w:ascii="Arial Narrow" w:hAnsi="Arial Narrow"/>
          <w:b/>
          <w:smallCaps/>
          <w:sz w:val="18"/>
          <w:szCs w:val="18"/>
        </w:rPr>
        <w:t>Training Center Director</w:t>
      </w:r>
      <w:r w:rsidR="00E1039D" w:rsidRPr="000B76DF">
        <w:rPr>
          <w:rFonts w:ascii="Arial Narrow" w:hAnsi="Arial Narrow"/>
          <w:b/>
          <w:smallCaps/>
          <w:sz w:val="18"/>
          <w:szCs w:val="18"/>
        </w:rPr>
        <w:t>,</w:t>
      </w:r>
      <w:r w:rsidR="00DE54DE" w:rsidRPr="000B76DF">
        <w:rPr>
          <w:rFonts w:ascii="Arial Narrow" w:hAnsi="Arial Narrow"/>
          <w:b/>
          <w:smallCaps/>
          <w:sz w:val="18"/>
          <w:szCs w:val="18"/>
        </w:rPr>
        <w:t xml:space="preserve"> or Designee’s 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 xml:space="preserve">Signature:  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BB1899" w:rsidRPr="000B76DF" w:rsidRDefault="00F653BC" w:rsidP="00A053C8">
      <w:pPr>
        <w:pStyle w:val="Header"/>
        <w:tabs>
          <w:tab w:val="clear" w:pos="4320"/>
          <w:tab w:val="clear" w:pos="8640"/>
          <w:tab w:val="left" w:pos="540"/>
          <w:tab w:val="left" w:pos="5490"/>
          <w:tab w:val="left" w:pos="576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8"/>
          <w:szCs w:val="18"/>
          <w:u w:val="single"/>
        </w:rPr>
      </w:pPr>
      <w:r w:rsidRPr="000B76DF">
        <w:rPr>
          <w:rFonts w:ascii="Arial Narrow" w:hAnsi="Arial Narrow"/>
          <w:b/>
          <w:smallCaps/>
          <w:sz w:val="18"/>
          <w:szCs w:val="18"/>
        </w:rPr>
        <w:t>18.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ab/>
      </w:r>
      <w:r w:rsidR="00BB1899" w:rsidRPr="00BB0F64">
        <w:rPr>
          <w:rFonts w:ascii="Arial Narrow" w:hAnsi="Arial Narrow"/>
          <w:b/>
          <w:smallCaps/>
          <w:sz w:val="18"/>
          <w:szCs w:val="18"/>
        </w:rPr>
        <w:t xml:space="preserve">Date </w:t>
      </w:r>
      <w:r w:rsidR="00B13C87" w:rsidRPr="00BB0F64">
        <w:rPr>
          <w:rFonts w:ascii="Arial Narrow" w:hAnsi="Arial Narrow"/>
          <w:b/>
          <w:smallCaps/>
          <w:sz w:val="18"/>
          <w:szCs w:val="18"/>
        </w:rPr>
        <w:t xml:space="preserve">the </w:t>
      </w:r>
      <w:r w:rsidR="00BB1899" w:rsidRPr="00BB0F64">
        <w:rPr>
          <w:rFonts w:ascii="Arial Narrow" w:hAnsi="Arial Narrow"/>
          <w:b/>
          <w:smallCaps/>
          <w:sz w:val="18"/>
          <w:szCs w:val="18"/>
        </w:rPr>
        <w:t xml:space="preserve">Evaluation </w:t>
      </w:r>
      <w:r w:rsidR="00533BB6" w:rsidRPr="00BB0F64">
        <w:rPr>
          <w:rFonts w:ascii="Arial Narrow" w:hAnsi="Arial Narrow"/>
          <w:b/>
          <w:smallCaps/>
          <w:sz w:val="18"/>
          <w:szCs w:val="18"/>
        </w:rPr>
        <w:t xml:space="preserve">was </w:t>
      </w:r>
      <w:r w:rsidR="00BB1899" w:rsidRPr="00BB0F64">
        <w:rPr>
          <w:rFonts w:ascii="Arial Narrow" w:hAnsi="Arial Narrow"/>
          <w:b/>
          <w:smallCaps/>
          <w:sz w:val="18"/>
          <w:szCs w:val="18"/>
        </w:rPr>
        <w:t>Completed</w:t>
      </w:r>
      <w:r w:rsidR="00BB1899" w:rsidRPr="000B76DF">
        <w:rPr>
          <w:rFonts w:ascii="Arial Narrow" w:hAnsi="Arial Narrow"/>
          <w:b/>
          <w:smallCaps/>
          <w:sz w:val="18"/>
          <w:szCs w:val="18"/>
        </w:rPr>
        <w:t xml:space="preserve">:  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="00BB1899" w:rsidRPr="000B76DF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="00BB1899" w:rsidRPr="000B76DF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4A010B" w:rsidRPr="000E0CFE" w:rsidRDefault="004A010B" w:rsidP="00867F3A">
      <w:pPr>
        <w:spacing w:before="60"/>
        <w:rPr>
          <w:sz w:val="16"/>
          <w:szCs w:val="16"/>
        </w:rPr>
        <w:sectPr w:rsidR="004A010B" w:rsidRPr="000E0CFE" w:rsidSect="005449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0" w:right="720" w:bottom="0" w:left="720" w:header="475" w:footer="720" w:gutter="0"/>
          <w:pgNumType w:start="1"/>
          <w:cols w:space="720"/>
          <w:noEndnote/>
        </w:sectPr>
      </w:pPr>
    </w:p>
    <w:p w:rsidR="00A8679F" w:rsidRPr="00867F3A" w:rsidRDefault="00533BB6" w:rsidP="00A8679F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8"/>
          <w:szCs w:val="18"/>
          <w:u w:val="single"/>
        </w:rPr>
      </w:pPr>
      <w:bookmarkStart w:id="12" w:name="_Hlk117601920"/>
      <w:bookmarkStart w:id="13" w:name="_Hlk54545285"/>
      <w:r w:rsidRPr="00BB0F64">
        <w:rPr>
          <w:rFonts w:ascii="Arial Narrow" w:hAnsi="Arial Narrow"/>
          <w:b/>
          <w:smallCaps/>
          <w:sz w:val="18"/>
          <w:szCs w:val="18"/>
        </w:rPr>
        <w:lastRenderedPageBreak/>
        <w:t>Student Name</w:t>
      </w:r>
      <w:bookmarkEnd w:id="12"/>
      <w:r w:rsidR="00A8679F" w:rsidRPr="00BB0F64">
        <w:rPr>
          <w:rFonts w:ascii="Arial Narrow" w:hAnsi="Arial Narrow" w:cs="Arial"/>
          <w:b/>
          <w:sz w:val="18"/>
          <w:szCs w:val="18"/>
        </w:rPr>
        <w:t xml:space="preserve">:   </w:t>
      </w:r>
      <w:bookmarkStart w:id="14" w:name="Text17"/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bookmarkEnd w:id="14"/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tab/>
      </w:r>
      <w:r w:rsidR="00A8679F" w:rsidRPr="00867F3A">
        <w:rPr>
          <w:rFonts w:ascii="Arial Narrow" w:hAnsi="Arial Narrow" w:cs="Arial"/>
          <w:b/>
          <w:sz w:val="18"/>
          <w:szCs w:val="18"/>
        </w:rPr>
        <w:tab/>
      </w:r>
      <w:r w:rsidR="00326BBE" w:rsidRPr="00BB0F64">
        <w:rPr>
          <w:rFonts w:ascii="Arial Narrow" w:hAnsi="Arial Narrow"/>
          <w:b/>
          <w:smallCaps/>
          <w:sz w:val="18"/>
          <w:szCs w:val="18"/>
        </w:rPr>
        <w:t>Student Identification Number</w:t>
      </w:r>
      <w:r w:rsidR="00A8679F" w:rsidRPr="00BB0F64">
        <w:rPr>
          <w:rFonts w:ascii="Arial Narrow" w:hAnsi="Arial Narrow" w:cs="Arial"/>
          <w:b/>
          <w:sz w:val="18"/>
          <w:szCs w:val="18"/>
        </w:rPr>
        <w:t xml:space="preserve">:   </w:t>
      </w:r>
      <w:bookmarkStart w:id="15" w:name="Text18"/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bookmarkEnd w:id="15"/>
      <w:r w:rsidR="00A8679F" w:rsidRPr="00867F3A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BB1899" w:rsidRPr="00BB0F64" w:rsidRDefault="00BB1899" w:rsidP="00BB0F64">
      <w:pPr>
        <w:tabs>
          <w:tab w:val="left" w:pos="5400"/>
          <w:tab w:val="left" w:pos="5760"/>
          <w:tab w:val="right" w:pos="10800"/>
        </w:tabs>
        <w:spacing w:before="120" w:after="60"/>
        <w:jc w:val="both"/>
        <w:rPr>
          <w:rFonts w:ascii="Arial Narrow" w:hAnsi="Arial Narrow"/>
          <w:sz w:val="18"/>
          <w:szCs w:val="18"/>
        </w:rPr>
      </w:pPr>
      <w:bookmarkStart w:id="16" w:name="_Hlk117601588"/>
      <w:bookmarkEnd w:id="13"/>
      <w:r w:rsidRPr="00867F3A">
        <w:rPr>
          <w:rFonts w:ascii="Arial Narrow" w:hAnsi="Arial Narrow"/>
          <w:b/>
          <w:smallCaps/>
          <w:sz w:val="18"/>
          <w:szCs w:val="18"/>
        </w:rPr>
        <w:t>Defensive Tactics Techniques</w:t>
      </w:r>
      <w:bookmarkEnd w:id="16"/>
      <w:r w:rsidRPr="00867F3A">
        <w:rPr>
          <w:rFonts w:ascii="Arial Narrow" w:hAnsi="Arial Narrow"/>
          <w:b/>
          <w:smallCaps/>
          <w:sz w:val="18"/>
          <w:szCs w:val="18"/>
        </w:rPr>
        <w:t>.</w:t>
      </w:r>
      <w:r w:rsidRPr="00867F3A">
        <w:rPr>
          <w:rFonts w:ascii="Arial Black" w:hAnsi="Arial Black"/>
          <w:smallCaps/>
          <w:sz w:val="18"/>
          <w:szCs w:val="18"/>
        </w:rPr>
        <w:t xml:space="preserve">  </w:t>
      </w:r>
      <w:r w:rsidR="0077159D" w:rsidRPr="00BB0F64">
        <w:rPr>
          <w:rFonts w:ascii="Arial Narrow" w:hAnsi="Arial Narrow"/>
          <w:sz w:val="18"/>
          <w:szCs w:val="18"/>
        </w:rPr>
        <w:t xml:space="preserve">The </w:t>
      </w:r>
      <w:r w:rsidRPr="00BB0F64">
        <w:rPr>
          <w:rFonts w:ascii="Arial Narrow" w:hAnsi="Arial Narrow"/>
          <w:sz w:val="18"/>
          <w:szCs w:val="18"/>
        </w:rPr>
        <w:t xml:space="preserve">training center director </w:t>
      </w:r>
      <w:r w:rsidR="008C7F3C" w:rsidRPr="00BB0F64">
        <w:rPr>
          <w:rFonts w:ascii="Arial Narrow" w:hAnsi="Arial Narrow"/>
          <w:sz w:val="18"/>
          <w:szCs w:val="18"/>
        </w:rPr>
        <w:t xml:space="preserve">or designee </w:t>
      </w:r>
      <w:r w:rsidRPr="00BB0F64">
        <w:rPr>
          <w:rFonts w:ascii="Arial Narrow" w:hAnsi="Arial Narrow"/>
          <w:sz w:val="18"/>
          <w:szCs w:val="18"/>
        </w:rPr>
        <w:t xml:space="preserve">shall </w:t>
      </w:r>
      <w:r w:rsidR="0077159D" w:rsidRPr="00BB0F64">
        <w:rPr>
          <w:rFonts w:ascii="Arial Narrow" w:hAnsi="Arial Narrow"/>
          <w:sz w:val="18"/>
          <w:szCs w:val="18"/>
        </w:rPr>
        <w:t xml:space="preserve">identify the </w:t>
      </w:r>
      <w:r w:rsidRPr="00BB0F64">
        <w:rPr>
          <w:rFonts w:ascii="Arial Narrow" w:hAnsi="Arial Narrow"/>
          <w:sz w:val="18"/>
          <w:szCs w:val="18"/>
        </w:rPr>
        <w:t xml:space="preserve">techniques to be tested that are not already marked on the form as </w:t>
      </w:r>
      <w:r w:rsidR="00830937" w:rsidRPr="00BB0F64">
        <w:rPr>
          <w:rFonts w:ascii="Arial Narrow" w:hAnsi="Arial Narrow"/>
          <w:sz w:val="18"/>
          <w:szCs w:val="18"/>
        </w:rPr>
        <w:t xml:space="preserve">“mandatory” </w:t>
      </w:r>
      <w:r w:rsidRPr="00BB0F64">
        <w:rPr>
          <w:rFonts w:ascii="Arial Narrow" w:hAnsi="Arial Narrow"/>
          <w:sz w:val="18"/>
          <w:szCs w:val="18"/>
        </w:rPr>
        <w:t>and necessary to comply with the designated minimum number of techniques</w:t>
      </w:r>
      <w:r w:rsidR="00EF17DA" w:rsidRPr="00BB0F64">
        <w:rPr>
          <w:rFonts w:ascii="Arial Narrow" w:hAnsi="Arial Narrow"/>
          <w:sz w:val="18"/>
          <w:szCs w:val="18"/>
        </w:rPr>
        <w:t xml:space="preserve">.  </w:t>
      </w:r>
      <w:r w:rsidR="00F40221" w:rsidRPr="00BB0F64">
        <w:rPr>
          <w:rFonts w:ascii="Arial Narrow" w:hAnsi="Arial Narrow"/>
          <w:sz w:val="18"/>
          <w:szCs w:val="18"/>
        </w:rPr>
        <w:t>The minimum number of required techniques for law enforcement and correctional probation is 28 and for correctional it is 29. Appropriate stance and th</w:t>
      </w:r>
      <w:r w:rsidR="00F05FAA" w:rsidRPr="00BB0F64">
        <w:rPr>
          <w:rFonts w:ascii="Arial Narrow" w:hAnsi="Arial Narrow"/>
          <w:sz w:val="18"/>
          <w:szCs w:val="18"/>
        </w:rPr>
        <w:t xml:space="preserve">e </w:t>
      </w:r>
      <w:r w:rsidR="00F40221" w:rsidRPr="00BB0F64">
        <w:rPr>
          <w:rFonts w:ascii="Arial Narrow" w:hAnsi="Arial Narrow"/>
          <w:sz w:val="18"/>
          <w:szCs w:val="18"/>
        </w:rPr>
        <w:t xml:space="preserve">principles of presence and relative positioning shall be exhibited in the execution of the techniques. </w:t>
      </w:r>
      <w:r w:rsidR="00297B5F" w:rsidRPr="00BB0F64">
        <w:rPr>
          <w:rFonts w:ascii="Arial Narrow" w:hAnsi="Arial Narrow"/>
          <w:sz w:val="18"/>
          <w:szCs w:val="18"/>
        </w:rPr>
        <w:t xml:space="preserve">Section II of this form does not need to be completed for basic recruit </w:t>
      </w:r>
      <w:r w:rsidR="00F05FAA" w:rsidRPr="00BB0F64">
        <w:rPr>
          <w:rFonts w:ascii="Arial Narrow" w:hAnsi="Arial Narrow"/>
          <w:sz w:val="18"/>
          <w:szCs w:val="18"/>
        </w:rPr>
        <w:t>students</w:t>
      </w:r>
      <w:r w:rsidR="00297B5F" w:rsidRPr="00BB0F64">
        <w:rPr>
          <w:rFonts w:ascii="Arial Narrow" w:hAnsi="Arial Narrow"/>
          <w:sz w:val="18"/>
          <w:szCs w:val="18"/>
        </w:rPr>
        <w:t>.</w:t>
      </w:r>
    </w:p>
    <w:p w:rsidR="00BB1899" w:rsidRPr="00BB0F64" w:rsidRDefault="00BB1899" w:rsidP="00BB0F64">
      <w:pPr>
        <w:tabs>
          <w:tab w:val="left" w:pos="5400"/>
          <w:tab w:val="left" w:pos="5760"/>
          <w:tab w:val="right" w:pos="10800"/>
        </w:tabs>
        <w:spacing w:before="120" w:after="120"/>
        <w:jc w:val="both"/>
        <w:rPr>
          <w:rFonts w:ascii="Arial Narrow" w:hAnsi="Arial Narrow"/>
          <w:sz w:val="18"/>
          <w:szCs w:val="18"/>
        </w:rPr>
      </w:pPr>
      <w:r w:rsidRPr="00BB0F64">
        <w:rPr>
          <w:rFonts w:ascii="Arial Narrow" w:hAnsi="Arial Narrow"/>
          <w:b/>
          <w:smallCaps/>
          <w:sz w:val="18"/>
          <w:szCs w:val="18"/>
        </w:rPr>
        <w:t>Evaluation</w:t>
      </w:r>
      <w:r w:rsidRPr="00BB0F64">
        <w:rPr>
          <w:rFonts w:ascii="Arial Narrow" w:hAnsi="Arial Narrow"/>
          <w:b/>
          <w:sz w:val="18"/>
          <w:szCs w:val="18"/>
        </w:rPr>
        <w:t>.</w:t>
      </w:r>
      <w:r w:rsidRPr="00BB0F64">
        <w:rPr>
          <w:rFonts w:ascii="Arial Narrow" w:hAnsi="Arial Narrow"/>
          <w:sz w:val="18"/>
          <w:szCs w:val="18"/>
        </w:rPr>
        <w:t xml:space="preserve">  For each </w:t>
      </w:r>
      <w:r w:rsidR="008D2DE3" w:rsidRPr="00BB0F64">
        <w:rPr>
          <w:rFonts w:ascii="Arial Narrow" w:hAnsi="Arial Narrow"/>
          <w:sz w:val="18"/>
          <w:szCs w:val="18"/>
        </w:rPr>
        <w:t xml:space="preserve">proficiency skill </w:t>
      </w:r>
      <w:r w:rsidR="00F05FAA" w:rsidRPr="00BB0F64">
        <w:rPr>
          <w:rFonts w:ascii="Arial Narrow" w:hAnsi="Arial Narrow"/>
          <w:sz w:val="18"/>
          <w:szCs w:val="18"/>
        </w:rPr>
        <w:t>listed</w:t>
      </w:r>
      <w:r w:rsidRPr="00BB0F64">
        <w:rPr>
          <w:rFonts w:ascii="Arial Narrow" w:hAnsi="Arial Narrow"/>
          <w:sz w:val="18"/>
          <w:szCs w:val="18"/>
        </w:rPr>
        <w:t>, instructor</w:t>
      </w:r>
      <w:r w:rsidR="00F05FAA" w:rsidRPr="00BB0F64">
        <w:rPr>
          <w:rFonts w:ascii="Arial Narrow" w:hAnsi="Arial Narrow"/>
          <w:sz w:val="18"/>
          <w:szCs w:val="18"/>
        </w:rPr>
        <w:t>s</w:t>
      </w:r>
      <w:r w:rsidRPr="00BB0F64">
        <w:rPr>
          <w:rFonts w:ascii="Arial Narrow" w:hAnsi="Arial Narrow"/>
          <w:sz w:val="18"/>
          <w:szCs w:val="18"/>
        </w:rPr>
        <w:t xml:space="preserve"> shall print and initial </w:t>
      </w:r>
      <w:r w:rsidR="00F05FAA" w:rsidRPr="00BB0F64">
        <w:rPr>
          <w:rFonts w:ascii="Arial Narrow" w:hAnsi="Arial Narrow"/>
          <w:sz w:val="18"/>
          <w:szCs w:val="18"/>
        </w:rPr>
        <w:t xml:space="preserve">their </w:t>
      </w:r>
      <w:r w:rsidRPr="00BB0F64">
        <w:rPr>
          <w:rFonts w:ascii="Arial Narrow" w:hAnsi="Arial Narrow"/>
          <w:sz w:val="18"/>
          <w:szCs w:val="18"/>
        </w:rPr>
        <w:t xml:space="preserve">name by the </w:t>
      </w:r>
      <w:r w:rsidR="008D2DE3" w:rsidRPr="00BB0F64">
        <w:rPr>
          <w:rFonts w:ascii="Arial Narrow" w:hAnsi="Arial Narrow"/>
          <w:sz w:val="18"/>
          <w:szCs w:val="18"/>
        </w:rPr>
        <w:t>proficiency skill</w:t>
      </w:r>
      <w:r w:rsidR="00F05FAA" w:rsidRPr="00BB0F64">
        <w:rPr>
          <w:rFonts w:ascii="Arial Narrow" w:hAnsi="Arial Narrow"/>
          <w:sz w:val="18"/>
          <w:szCs w:val="18"/>
        </w:rPr>
        <w:t xml:space="preserve">(s) they evaluate. </w:t>
      </w:r>
      <w:r w:rsidR="003F63C2" w:rsidRPr="00BB0F64">
        <w:rPr>
          <w:rFonts w:ascii="Arial Narrow" w:hAnsi="Arial Narrow"/>
          <w:sz w:val="18"/>
          <w:szCs w:val="18"/>
        </w:rPr>
        <w:t xml:space="preserve"> </w:t>
      </w:r>
      <w:r w:rsidR="006F7581" w:rsidRPr="00BB0F64">
        <w:rPr>
          <w:rFonts w:ascii="Arial Narrow" w:hAnsi="Arial Narrow"/>
          <w:sz w:val="18"/>
          <w:szCs w:val="18"/>
        </w:rPr>
        <w:t xml:space="preserve">If the same instructor evaluates </w:t>
      </w:r>
      <w:r w:rsidR="008D2DE3" w:rsidRPr="00BB0F64">
        <w:rPr>
          <w:rFonts w:ascii="Arial Narrow" w:hAnsi="Arial Narrow"/>
          <w:sz w:val="18"/>
          <w:szCs w:val="18"/>
        </w:rPr>
        <w:t>proficiency skill(</w:t>
      </w:r>
      <w:r w:rsidR="005D5A99" w:rsidRPr="00BB0F64">
        <w:rPr>
          <w:rFonts w:ascii="Arial Narrow" w:hAnsi="Arial Narrow"/>
          <w:sz w:val="18"/>
          <w:szCs w:val="18"/>
        </w:rPr>
        <w:t>s</w:t>
      </w:r>
      <w:r w:rsidR="008D2DE3" w:rsidRPr="00BB0F64">
        <w:rPr>
          <w:rFonts w:ascii="Arial Narrow" w:hAnsi="Arial Narrow"/>
          <w:sz w:val="18"/>
          <w:szCs w:val="18"/>
        </w:rPr>
        <w:t>)</w:t>
      </w:r>
      <w:r w:rsidR="005D5A99" w:rsidRPr="00BB0F64">
        <w:rPr>
          <w:rFonts w:ascii="Arial Narrow" w:hAnsi="Arial Narrow"/>
          <w:sz w:val="18"/>
          <w:szCs w:val="18"/>
        </w:rPr>
        <w:t xml:space="preserve"> </w:t>
      </w:r>
      <w:r w:rsidR="006F7581" w:rsidRPr="00BB0F64">
        <w:rPr>
          <w:rFonts w:ascii="Arial Narrow" w:hAnsi="Arial Narrow"/>
          <w:sz w:val="18"/>
          <w:szCs w:val="18"/>
        </w:rPr>
        <w:t xml:space="preserve">listed back-to-back on this form, the instructor is </w:t>
      </w:r>
      <w:r w:rsidR="00155DB4" w:rsidRPr="00BB0F64">
        <w:rPr>
          <w:rFonts w:ascii="Arial Narrow" w:hAnsi="Arial Narrow"/>
          <w:sz w:val="18"/>
          <w:szCs w:val="18"/>
        </w:rPr>
        <w:t>permitted</w:t>
      </w:r>
      <w:r w:rsidR="006F7581" w:rsidRPr="00BB0F64">
        <w:rPr>
          <w:rFonts w:ascii="Arial Narrow" w:hAnsi="Arial Narrow"/>
          <w:sz w:val="18"/>
          <w:szCs w:val="18"/>
        </w:rPr>
        <w:t xml:space="preserve"> to </w:t>
      </w:r>
      <w:r w:rsidR="005D5A99" w:rsidRPr="00BB0F64">
        <w:rPr>
          <w:rFonts w:ascii="Arial Narrow" w:hAnsi="Arial Narrow"/>
          <w:sz w:val="18"/>
          <w:szCs w:val="18"/>
        </w:rPr>
        <w:t xml:space="preserve">print and initial their name </w:t>
      </w:r>
      <w:r w:rsidR="006F7581" w:rsidRPr="00BB0F64">
        <w:rPr>
          <w:rFonts w:ascii="Arial Narrow" w:hAnsi="Arial Narrow"/>
          <w:sz w:val="18"/>
          <w:szCs w:val="18"/>
        </w:rPr>
        <w:t xml:space="preserve">for the first </w:t>
      </w:r>
      <w:r w:rsidR="0059164F" w:rsidRPr="00BB0F64">
        <w:rPr>
          <w:rFonts w:ascii="Arial Narrow" w:hAnsi="Arial Narrow"/>
          <w:sz w:val="18"/>
          <w:szCs w:val="18"/>
        </w:rPr>
        <w:t>proficiency skill</w:t>
      </w:r>
      <w:r w:rsidR="006F7581" w:rsidRPr="00BB0F64">
        <w:rPr>
          <w:rFonts w:ascii="Arial Narrow" w:hAnsi="Arial Narrow"/>
          <w:sz w:val="18"/>
          <w:szCs w:val="18"/>
        </w:rPr>
        <w:t xml:space="preserve">, and then draw an arrow down through the subsequent </w:t>
      </w:r>
      <w:r w:rsidR="0059164F" w:rsidRPr="00BB0F64">
        <w:rPr>
          <w:rFonts w:ascii="Arial Narrow" w:hAnsi="Arial Narrow"/>
          <w:sz w:val="18"/>
          <w:szCs w:val="18"/>
        </w:rPr>
        <w:t>proficiency skill(s)</w:t>
      </w:r>
      <w:r w:rsidR="009B57AA" w:rsidRPr="00BB0F64">
        <w:rPr>
          <w:rFonts w:ascii="Arial Narrow" w:hAnsi="Arial Narrow"/>
          <w:sz w:val="18"/>
          <w:szCs w:val="18"/>
        </w:rPr>
        <w:t>.</w:t>
      </w:r>
      <w:r w:rsidR="005D5A99" w:rsidRPr="00BB0F64">
        <w:rPr>
          <w:rFonts w:ascii="Arial Narrow" w:hAnsi="Arial Narrow"/>
          <w:sz w:val="18"/>
          <w:szCs w:val="18"/>
        </w:rPr>
        <w:t xml:space="preserve"> </w:t>
      </w:r>
      <w:r w:rsidR="003F63C2" w:rsidRPr="00BB0F64">
        <w:rPr>
          <w:rFonts w:ascii="Arial Narrow" w:hAnsi="Arial Narrow"/>
          <w:sz w:val="18"/>
          <w:szCs w:val="18"/>
        </w:rPr>
        <w:t xml:space="preserve"> </w:t>
      </w:r>
      <w:r w:rsidR="005D5A99" w:rsidRPr="00BB0F64">
        <w:rPr>
          <w:rFonts w:ascii="Arial Narrow" w:hAnsi="Arial Narrow"/>
          <w:sz w:val="18"/>
          <w:szCs w:val="18"/>
        </w:rPr>
        <w:t>Comments may be used at any time, but are required for a failure. Additional space for comments is provided at the end of th</w:t>
      </w:r>
      <w:r w:rsidR="00C86E84" w:rsidRPr="00BB0F64">
        <w:rPr>
          <w:rFonts w:ascii="Arial Narrow" w:hAnsi="Arial Narrow"/>
          <w:sz w:val="18"/>
          <w:szCs w:val="18"/>
        </w:rPr>
        <w:t>is</w:t>
      </w:r>
      <w:r w:rsidR="005D5A99" w:rsidRPr="00BB0F64">
        <w:rPr>
          <w:rFonts w:ascii="Arial Narrow" w:hAnsi="Arial Narrow"/>
          <w:sz w:val="18"/>
          <w:szCs w:val="18"/>
        </w:rPr>
        <w:t xml:space="preserve"> form.</w:t>
      </w:r>
    </w:p>
    <w:p w:rsidR="00297B5F" w:rsidRPr="005D5A99" w:rsidRDefault="00297B5F" w:rsidP="00297B5F">
      <w:pPr>
        <w:tabs>
          <w:tab w:val="left" w:pos="5400"/>
          <w:tab w:val="left" w:pos="5760"/>
          <w:tab w:val="right" w:pos="10800"/>
        </w:tabs>
        <w:spacing w:after="120"/>
        <w:rPr>
          <w:rFonts w:ascii="Arial Narrow" w:hAnsi="Arial Narrow"/>
        </w:rPr>
      </w:pPr>
      <w:r w:rsidRPr="005D5A99">
        <w:rPr>
          <w:rFonts w:ascii="Arial Narrow" w:hAnsi="Arial Narrow"/>
          <w:b/>
          <w:smallCaps/>
        </w:rPr>
        <w:t xml:space="preserve">I.  Basic Recruit </w:t>
      </w:r>
      <w:r w:rsidR="00EA4303" w:rsidRPr="005D5A99">
        <w:rPr>
          <w:rFonts w:ascii="Arial Narrow" w:hAnsi="Arial Narrow"/>
          <w:b/>
          <w:smallCaps/>
        </w:rPr>
        <w:t xml:space="preserve">and EOT </w:t>
      </w:r>
      <w:r w:rsidRPr="005D5A99">
        <w:rPr>
          <w:rFonts w:ascii="Arial Narrow" w:hAnsi="Arial Narrow"/>
          <w:b/>
          <w:smallCaps/>
        </w:rPr>
        <w:t>Student Performance Requirements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C95013" w:rsidRPr="00867F3A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Pressure Points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867F3A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153CFD" w:rsidRPr="00867F3A" w:rsidTr="006B439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153CFD" w:rsidRPr="00867F3A" w:rsidRDefault="00153CFD" w:rsidP="00867F3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 Minimum of One Technique</w:t>
            </w:r>
            <w:r w:rsid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(Mats are optional)</w:t>
            </w:r>
          </w:p>
        </w:tc>
        <w:tc>
          <w:tcPr>
            <w:tcW w:w="1920" w:type="pct"/>
            <w:vMerge w:val="restart"/>
          </w:tcPr>
          <w:p w:rsidR="00153CFD" w:rsidRPr="00BB0F64" w:rsidRDefault="00153CFD" w:rsidP="003F63C2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153CFD" w:rsidRPr="00BB0F64" w:rsidRDefault="006F3F27" w:rsidP="00867F3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153CFD" w:rsidRPr="00BB0F64" w:rsidRDefault="00153CFD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6F3F27" w:rsidRPr="00BB0F64" w:rsidRDefault="006F3F27" w:rsidP="00787510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153CFD" w:rsidRPr="00BB0F64" w:rsidRDefault="00153CFD" w:rsidP="00153CF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153CFD" w:rsidRPr="00BB0F64" w:rsidRDefault="00153CFD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53CFD" w:rsidRPr="00867F3A" w:rsidTr="00787510">
        <w:trPr>
          <w:cantSplit/>
          <w:trHeight w:val="287"/>
        </w:trPr>
        <w:tc>
          <w:tcPr>
            <w:tcW w:w="1845" w:type="pct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Under the Jaw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153CFD" w:rsidRPr="00867F3A" w:rsidTr="00787510">
        <w:trPr>
          <w:cantSplit/>
          <w:trHeight w:val="359"/>
        </w:trPr>
        <w:tc>
          <w:tcPr>
            <w:tcW w:w="1845" w:type="pct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Hollow behind the Ear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153CFD" w:rsidRPr="00867F3A" w:rsidTr="00787510">
        <w:trPr>
          <w:cantSplit/>
          <w:trHeight w:val="350"/>
        </w:trPr>
        <w:tc>
          <w:tcPr>
            <w:tcW w:w="1845" w:type="pct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Hollow behind the Collarbone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153CFD" w:rsidRPr="00867F3A" w:rsidRDefault="00153CF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53CFD" w:rsidRPr="00867F3A" w:rsidTr="00B4662E">
        <w:trPr>
          <w:cantSplit/>
          <w:trHeight w:val="386"/>
        </w:trPr>
        <w:tc>
          <w:tcPr>
            <w:tcW w:w="1845" w:type="pct"/>
            <w:vAlign w:val="center"/>
          </w:tcPr>
          <w:p w:rsidR="00153CFD" w:rsidRPr="00867F3A" w:rsidRDefault="00153CF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Elbow under the Shoulder Blade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153CFD" w:rsidRPr="00867F3A" w:rsidRDefault="00153CF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153CFD" w:rsidRPr="00867F3A" w:rsidRDefault="00153CF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BB0F64" w:rsidRPr="00BB0F64" w:rsidTr="006B439C">
        <w:trPr>
          <w:cantSplit/>
          <w:trHeight w:val="24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F2C4A" w:rsidRPr="00BB0F64" w:rsidRDefault="00153CFD" w:rsidP="00153CF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95013" w:rsidRPr="00867F3A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Escort and Transporters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867F3A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867F3A" w:rsidTr="006B439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867F3A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Escort Position and a Minimum of One Transporter</w:t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optional)</w:t>
            </w:r>
          </w:p>
        </w:tc>
        <w:tc>
          <w:tcPr>
            <w:tcW w:w="1920" w:type="pct"/>
            <w:vMerge w:val="restart"/>
          </w:tcPr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F27" w:rsidRPr="00867F3A" w:rsidTr="00B30412">
        <w:trPr>
          <w:cantSplit/>
          <w:trHeight w:val="431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 xml:space="preserve">Escort Position </w:t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6F3F27" w:rsidRPr="00867F3A" w:rsidTr="00B30412">
        <w:trPr>
          <w:cantSplit/>
          <w:trHeight w:val="440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Hammer Lock Transporter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F3F27" w:rsidRPr="00867F3A" w:rsidTr="0059164F">
        <w:trPr>
          <w:cantSplit/>
          <w:trHeight w:val="647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Shoulder Lock Transporter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</w:tr>
      <w:tr w:rsidR="006F3F27" w:rsidRPr="00BB0F64" w:rsidTr="006F3F27">
        <w:trPr>
          <w:cantSplit/>
          <w:trHeight w:val="245"/>
        </w:trPr>
        <w:tc>
          <w:tcPr>
            <w:tcW w:w="5000" w:type="pct"/>
            <w:gridSpan w:val="6"/>
            <w:vAlign w:val="center"/>
          </w:tcPr>
          <w:p w:rsidR="00AF2C4A" w:rsidRPr="00BB0F64" w:rsidRDefault="006F3F27" w:rsidP="006F3F2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bookmarkStart w:id="17" w:name="_Hlk117606858"/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bookmarkEnd w:id="17"/>
      <w:tr w:rsidR="00C95013" w:rsidRPr="00867F3A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Restraint Devices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>Evaluation</w:t>
            </w:r>
          </w:p>
        </w:tc>
      </w:tr>
      <w:tr w:rsidR="00C95013" w:rsidRPr="00867F3A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867F3A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867F3A" w:rsidTr="006B439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867F3A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13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Application and Removal of a Minimum of One Technique</w:t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optional)</w:t>
            </w:r>
          </w:p>
          <w:p w:rsidR="00B4662E" w:rsidRPr="00867F3A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730CE3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Note: Correctional </w:t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students shall also demonstrate the application and removal of leg irons</w:t>
            </w:r>
          </w:p>
        </w:tc>
        <w:tc>
          <w:tcPr>
            <w:tcW w:w="1920" w:type="pct"/>
            <w:vMerge w:val="restart"/>
          </w:tcPr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BB0F64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F27" w:rsidRPr="00867F3A" w:rsidTr="00D85E85">
        <w:trPr>
          <w:cantSplit/>
          <w:trHeight w:val="458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942"/>
                <w:tab w:val="left" w:pos="5220"/>
                <w:tab w:val="left" w:pos="7200"/>
                <w:tab w:val="left" w:pos="8010"/>
                <w:tab w:val="left" w:pos="9000"/>
              </w:tabs>
              <w:spacing w:before="40" w:after="40"/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Standing Handcuffing</w:t>
            </w:r>
            <w:r w:rsidRPr="00867F3A">
              <w:rPr>
                <w:rFonts w:ascii="Arial Narrow" w:hAnsi="Arial Narrow"/>
                <w:sz w:val="18"/>
                <w:szCs w:val="18"/>
              </w:rPr>
              <w:br/>
              <w:t>(to include double locking and unlocking)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6F3F27" w:rsidRPr="00867F3A" w:rsidTr="00D85E85">
        <w:trPr>
          <w:cantSplit/>
          <w:trHeight w:val="413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spacing w:before="40" w:after="40"/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Kneeling Handcuffing</w:t>
            </w:r>
            <w:r w:rsidRPr="00867F3A">
              <w:rPr>
                <w:rFonts w:ascii="Arial Narrow" w:hAnsi="Arial Narrow"/>
                <w:sz w:val="18"/>
                <w:szCs w:val="18"/>
              </w:rPr>
              <w:br/>
              <w:t>(to include double locking and unlocking)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F3F27" w:rsidRPr="00867F3A" w:rsidTr="00D85E85">
        <w:trPr>
          <w:cantSplit/>
          <w:trHeight w:val="449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spacing w:before="40" w:after="40"/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Prone Handcuffing</w:t>
            </w:r>
            <w:r w:rsidRPr="00867F3A">
              <w:rPr>
                <w:rFonts w:ascii="Arial Narrow" w:hAnsi="Arial Narrow"/>
                <w:sz w:val="18"/>
                <w:szCs w:val="18"/>
              </w:rPr>
              <w:br/>
              <w:t xml:space="preserve">(to include double locking and unlocking)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F3F27" w:rsidRPr="00867F3A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Waist Chains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F3F27" w:rsidRPr="00867F3A" w:rsidTr="00787510">
        <w:trPr>
          <w:cantSplit/>
          <w:trHeight w:val="233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 xml:space="preserve">Leg Restraints </w:t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>(</w:t>
            </w:r>
            <w:r w:rsidRPr="00867F3A">
              <w:rPr>
                <w:rFonts w:ascii="Arial Narrow" w:hAnsi="Arial Narrow"/>
                <w:b/>
                <w:smallCaps/>
                <w:sz w:val="18"/>
                <w:szCs w:val="18"/>
              </w:rPr>
              <w:t>Mandatory for CO Only)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F3F27" w:rsidRPr="00867F3A" w:rsidTr="00867F3A">
        <w:trPr>
          <w:cantSplit/>
          <w:trHeight w:val="251"/>
        </w:trPr>
        <w:tc>
          <w:tcPr>
            <w:tcW w:w="1845" w:type="pct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Flexible Cuffs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F3F27" w:rsidRPr="00867F3A" w:rsidTr="00787510">
        <w:trPr>
          <w:cantSplit/>
          <w:trHeight w:val="260"/>
        </w:trPr>
        <w:tc>
          <w:tcPr>
            <w:tcW w:w="1845" w:type="pct"/>
          </w:tcPr>
          <w:p w:rsidR="006F3F27" w:rsidRPr="00867F3A" w:rsidRDefault="006F3F27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spacing w:before="60"/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867F3A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867F3A">
              <w:rPr>
                <w:rFonts w:ascii="Arial Narrow" w:hAnsi="Arial Narrow"/>
                <w:sz w:val="18"/>
                <w:szCs w:val="18"/>
              </w:rPr>
              <w:t>Flexible Leg Restraints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F3F27" w:rsidRPr="00867F3A" w:rsidRDefault="006F3F27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6F3F27" w:rsidRPr="00867F3A" w:rsidRDefault="006F3F27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F3F27" w:rsidRPr="00BB0F64" w:rsidTr="006B439C">
        <w:trPr>
          <w:cantSplit/>
          <w:trHeight w:val="245"/>
        </w:trPr>
        <w:tc>
          <w:tcPr>
            <w:tcW w:w="5000" w:type="pct"/>
            <w:gridSpan w:val="6"/>
            <w:vAlign w:val="center"/>
          </w:tcPr>
          <w:p w:rsidR="00AF2C4A" w:rsidRPr="00BB0F64" w:rsidRDefault="006F3F27" w:rsidP="006F3F27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BB0F64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:rsidR="00F25D7A" w:rsidRPr="00095845" w:rsidRDefault="00F25D7A">
      <w:pPr>
        <w:rPr>
          <w:rFonts w:ascii="Arial Narrow" w:hAnsi="Arial Narrow"/>
          <w:b/>
          <w:smallCaps/>
          <w:sz w:val="16"/>
          <w:szCs w:val="16"/>
          <w:u w:val="single"/>
        </w:rPr>
      </w:pPr>
      <w:r w:rsidRPr="00095845">
        <w:rPr>
          <w:rFonts w:ascii="Arial Narrow" w:hAnsi="Arial Narrow"/>
          <w:b/>
          <w:smallCaps/>
          <w:sz w:val="16"/>
          <w:szCs w:val="16"/>
          <w:u w:val="single"/>
        </w:rPr>
        <w:br w:type="page"/>
      </w:r>
    </w:p>
    <w:p w:rsidR="00F25D7A" w:rsidRPr="00797458" w:rsidRDefault="00F25D7A" w:rsidP="00F25D7A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8"/>
          <w:szCs w:val="18"/>
          <w:u w:val="single"/>
        </w:rPr>
      </w:pPr>
      <w:bookmarkStart w:id="18" w:name="_Hlk117674953"/>
      <w:r w:rsidRPr="00797458">
        <w:rPr>
          <w:rFonts w:ascii="Arial Narrow" w:hAnsi="Arial Narrow"/>
          <w:b/>
          <w:smallCaps/>
          <w:sz w:val="18"/>
          <w:szCs w:val="18"/>
        </w:rPr>
        <w:lastRenderedPageBreak/>
        <w:t>Student Name</w:t>
      </w:r>
      <w:bookmarkEnd w:id="18"/>
      <w:r w:rsidRPr="00797458">
        <w:rPr>
          <w:rFonts w:ascii="Arial Narrow" w:hAnsi="Arial Narrow" w:cs="Arial"/>
          <w:b/>
          <w:sz w:val="18"/>
          <w:szCs w:val="18"/>
        </w:rPr>
        <w:t xml:space="preserve">:  </w:t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Pr="00797458">
        <w:rPr>
          <w:rFonts w:ascii="Arial Narrow" w:hAnsi="Arial Narrow" w:cs="Arial"/>
          <w:b/>
          <w:sz w:val="18"/>
          <w:szCs w:val="18"/>
          <w:u w:val="single"/>
        </w:rPr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797458">
        <w:rPr>
          <w:rFonts w:ascii="Arial Narrow" w:hAnsi="Arial Narrow" w:cs="Arial"/>
          <w:b/>
          <w:sz w:val="18"/>
          <w:szCs w:val="18"/>
        </w:rPr>
        <w:tab/>
      </w:r>
      <w:bookmarkStart w:id="19" w:name="_Hlk117674974"/>
      <w:r w:rsidRPr="00797458">
        <w:rPr>
          <w:rFonts w:ascii="Arial Narrow" w:hAnsi="Arial Narrow"/>
          <w:b/>
          <w:smallCaps/>
          <w:sz w:val="18"/>
          <w:szCs w:val="18"/>
        </w:rPr>
        <w:t>Student Identification Number</w:t>
      </w:r>
      <w:bookmarkEnd w:id="19"/>
      <w:r w:rsidRPr="00797458">
        <w:rPr>
          <w:rFonts w:ascii="Arial Narrow" w:hAnsi="Arial Narrow" w:cs="Arial"/>
          <w:b/>
          <w:sz w:val="18"/>
          <w:szCs w:val="18"/>
        </w:rPr>
        <w:t xml:space="preserve">:  </w:t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Pr="00797458">
        <w:rPr>
          <w:rFonts w:ascii="Arial Narrow" w:hAnsi="Arial Narrow" w:cs="Arial"/>
          <w:b/>
          <w:sz w:val="18"/>
          <w:szCs w:val="18"/>
          <w:u w:val="single"/>
        </w:rPr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Pr="00797458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8766FA" w:rsidRPr="00900811" w:rsidRDefault="008766FA">
      <w:pPr>
        <w:rPr>
          <w:sz w:val="10"/>
          <w:szCs w:val="1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F25D7A" w:rsidRPr="00D85E85" w:rsidTr="006B439C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Frisks and Searches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F25D7A" w:rsidRPr="00D85E85" w:rsidTr="006B439C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6B439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Pat Down and a Minimum of One Other Technique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optional)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5D7A" w:rsidRPr="00D85E85" w:rsidTr="00C25BC2">
        <w:trPr>
          <w:cantSplit/>
          <w:trHeight w:val="350"/>
        </w:trPr>
        <w:tc>
          <w:tcPr>
            <w:tcW w:w="1845" w:type="pct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Pat Down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F25D7A" w:rsidRPr="00D85E85" w:rsidTr="00C25BC2">
        <w:trPr>
          <w:cantSplit/>
          <w:trHeight w:val="440"/>
        </w:trPr>
        <w:tc>
          <w:tcPr>
            <w:tcW w:w="1845" w:type="pct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z w:val="18"/>
                <w:szCs w:val="18"/>
              </w:rPr>
            </w:r>
            <w:r w:rsidR="00CD397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z w:val="18"/>
                <w:szCs w:val="18"/>
              </w:rPr>
              <w:tab/>
              <w:t>Custodial Search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6B439C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25D7A" w:rsidRPr="00D85E85" w:rsidTr="00C25BC2">
        <w:trPr>
          <w:cantSplit/>
          <w:trHeight w:val="710"/>
        </w:trPr>
        <w:tc>
          <w:tcPr>
            <w:tcW w:w="1845" w:type="pct"/>
            <w:vAlign w:val="center"/>
          </w:tcPr>
          <w:p w:rsidR="00F25D7A" w:rsidRPr="00D85E85" w:rsidRDefault="00F25D7A" w:rsidP="006B439C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z w:val="18"/>
                <w:szCs w:val="18"/>
              </w:rPr>
            </w:r>
            <w:r w:rsidR="00CD397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z w:val="18"/>
                <w:szCs w:val="18"/>
              </w:rPr>
              <w:tab/>
              <w:t>Inmate Clothed Search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6B439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6B439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095845" w:rsidTr="00F25D7A">
        <w:trPr>
          <w:cantSplit/>
          <w:trHeight w:val="245"/>
        </w:trPr>
        <w:tc>
          <w:tcPr>
            <w:tcW w:w="5000" w:type="pct"/>
            <w:gridSpan w:val="6"/>
            <w:vAlign w:val="center"/>
          </w:tcPr>
          <w:p w:rsidR="00AF2C4A" w:rsidRPr="00095845" w:rsidRDefault="00F25D7A" w:rsidP="00F25D7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95013" w:rsidRPr="00D85E85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Blocks and Strikes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D85E85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All Blocks and a Minimum of Five Striking Techniques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optional)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Upper-Area Block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Mid-Area Block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Palm Heel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Punches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Hammer Fist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Backfist Strike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Elbow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Knee Strike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8766FA">
        <w:trPr>
          <w:cantSplit/>
          <w:trHeight w:val="278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Front Kick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Angle Kick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095845" w:rsidTr="00F25D7A">
        <w:trPr>
          <w:cantSplit/>
          <w:trHeight w:val="245"/>
        </w:trPr>
        <w:tc>
          <w:tcPr>
            <w:tcW w:w="5000" w:type="pct"/>
            <w:gridSpan w:val="6"/>
            <w:vAlign w:val="center"/>
          </w:tcPr>
          <w:p w:rsidR="00AF2C4A" w:rsidRPr="00095845" w:rsidRDefault="00F25D7A" w:rsidP="00F25D7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F25D7A" w:rsidRPr="00D85E85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Takedowns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F25D7A" w:rsidRPr="00D85E85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 Minimum of Two Techniques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required)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Straight Arm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Hammer Lock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Shoulder Lock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Rear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Front Takedown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Hip Roll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095845" w:rsidTr="00F25D7A">
        <w:trPr>
          <w:cantSplit/>
          <w:trHeight w:val="245"/>
        </w:trPr>
        <w:tc>
          <w:tcPr>
            <w:tcW w:w="5000" w:type="pct"/>
            <w:gridSpan w:val="6"/>
            <w:vAlign w:val="center"/>
          </w:tcPr>
          <w:p w:rsidR="00AF2C4A" w:rsidRPr="00095845" w:rsidRDefault="00F25D7A" w:rsidP="00F25D7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1440"/>
                <w:tab w:val="left" w:pos="2790"/>
                <w:tab w:val="left" w:pos="5580"/>
                <w:tab w:val="left" w:pos="8010"/>
                <w:tab w:val="left" w:pos="9000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F25D7A" w:rsidRPr="00D85E85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Upright Grappling and Body Hold Escapes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F25D7A" w:rsidRPr="00D85E85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6B439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 Minimum of Three Techniques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required)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Defend and Escape from a Front Chokehold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Defend and Escape from a Rear Chokehold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Escape from Front Body Hold over/under Arms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6B439C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Escape from Rear Body Hold over/under Arms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Escape from Side Headlock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Escape from Front Headlock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F25D7A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F25D7A" w:rsidRPr="00D85E85" w:rsidRDefault="00F25D7A" w:rsidP="00F25D7A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Escape from Front Football Tackle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F25D7A" w:rsidRPr="00D85E85" w:rsidRDefault="00F25D7A" w:rsidP="00F25D7A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F25D7A" w:rsidRPr="00D85E85" w:rsidRDefault="00F25D7A" w:rsidP="00F25D7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9A57E2" w:rsidRPr="00D85E85" w:rsidTr="00E372FD">
        <w:trPr>
          <w:cantSplit/>
          <w:trHeight w:val="377"/>
        </w:trPr>
        <w:tc>
          <w:tcPr>
            <w:tcW w:w="5000" w:type="pct"/>
            <w:gridSpan w:val="6"/>
            <w:vAlign w:val="center"/>
          </w:tcPr>
          <w:p w:rsidR="00AF2C4A" w:rsidRPr="00095845" w:rsidRDefault="009A57E2" w:rsidP="00E372F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:rsidR="00E026D6" w:rsidRDefault="00E026D6">
      <w:r>
        <w:br w:type="page"/>
      </w:r>
    </w:p>
    <w:p w:rsidR="004B0A68" w:rsidRPr="00095845" w:rsidRDefault="00E372FD" w:rsidP="004B0A68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8"/>
          <w:szCs w:val="18"/>
          <w:u w:val="single"/>
        </w:rPr>
      </w:pP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lastRenderedPageBreak/>
        <w:t>Student Name</w:t>
      </w:r>
      <w:r w:rsidR="004B0A68" w:rsidRPr="00095845">
        <w:rPr>
          <w:rFonts w:ascii="Arial Narrow" w:hAnsi="Arial Narrow" w:cs="Arial"/>
          <w:b/>
          <w:sz w:val="18"/>
          <w:szCs w:val="18"/>
        </w:rPr>
        <w:t xml:space="preserve">:  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tab/>
      </w:r>
      <w:r w:rsidR="004B0A68" w:rsidRPr="00095845">
        <w:rPr>
          <w:rFonts w:ascii="Arial Narrow" w:hAnsi="Arial Narrow" w:cs="Arial"/>
          <w:b/>
          <w:sz w:val="18"/>
          <w:szCs w:val="18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>Student Identification Number</w:t>
      </w:r>
      <w:r w:rsidR="004B0A68" w:rsidRPr="00095845">
        <w:rPr>
          <w:rFonts w:ascii="Arial Narrow" w:hAnsi="Arial Narrow" w:cs="Arial"/>
          <w:b/>
          <w:sz w:val="18"/>
          <w:szCs w:val="18"/>
        </w:rPr>
        <w:t xml:space="preserve">:  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C20F44" w:rsidRPr="00C25BC2" w:rsidRDefault="00C20F44">
      <w:pPr>
        <w:rPr>
          <w:sz w:val="10"/>
          <w:szCs w:val="1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E026D6" w:rsidRPr="00D85E85" w:rsidTr="00D50A2C">
        <w:trPr>
          <w:cantSplit/>
          <w:trHeight w:val="350"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Vascular Neck Restraints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E026D6" w:rsidRPr="00D85E85" w:rsidTr="00D50A2C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26D6" w:rsidRPr="00D85E85" w:rsidRDefault="00E026D6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D50A2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(Mats are required)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A57E2" w:rsidRPr="00D85E85" w:rsidTr="00B30412">
        <w:trPr>
          <w:cantSplit/>
          <w:trHeight w:val="332"/>
        </w:trPr>
        <w:tc>
          <w:tcPr>
            <w:tcW w:w="1845" w:type="pct"/>
            <w:vAlign w:val="center"/>
          </w:tcPr>
          <w:p w:rsidR="009A57E2" w:rsidRPr="00D85E85" w:rsidRDefault="009A57E2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Standard Vascular Neck Restraint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A57E2" w:rsidRPr="00D85E85" w:rsidRDefault="009A57E2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9A57E2" w:rsidRPr="00D85E85" w:rsidRDefault="009A57E2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A57E2" w:rsidRPr="00D85E85" w:rsidRDefault="009A57E2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A57E2" w:rsidRPr="00D85E85" w:rsidRDefault="009A57E2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9A57E2" w:rsidRPr="00D85E85" w:rsidTr="00B30412">
        <w:trPr>
          <w:cantSplit/>
          <w:trHeight w:val="245"/>
        </w:trPr>
        <w:tc>
          <w:tcPr>
            <w:tcW w:w="1845" w:type="pct"/>
            <w:shd w:val="clear" w:color="auto" w:fill="F2F2F2" w:themeFill="background1" w:themeFillShade="F2"/>
            <w:vAlign w:val="center"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1920" w:type="pct"/>
            <w:vMerge/>
          </w:tcPr>
          <w:p w:rsidR="009A57E2" w:rsidRPr="00D85E85" w:rsidRDefault="009A57E2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A57E2" w:rsidRPr="00095845" w:rsidTr="00C25BC2">
        <w:trPr>
          <w:cantSplit/>
          <w:trHeight w:val="323"/>
        </w:trPr>
        <w:tc>
          <w:tcPr>
            <w:tcW w:w="5000" w:type="pct"/>
            <w:gridSpan w:val="6"/>
            <w:vAlign w:val="center"/>
          </w:tcPr>
          <w:p w:rsidR="009A57E2" w:rsidRPr="00095845" w:rsidRDefault="009A57E2" w:rsidP="009A57E2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95013" w:rsidRPr="00D85E85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Ground Control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D85E85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297B5F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 Minimum of Seven Techniques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required)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3A9D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z w:val="18"/>
                <w:szCs w:val="18"/>
              </w:rPr>
            </w:r>
            <w:r w:rsidR="00CD397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z w:val="18"/>
                <w:szCs w:val="18"/>
              </w:rPr>
              <w:tab/>
              <w:t xml:space="preserve">Ground Defense Position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683A9D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Guard Stall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83A9D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Guard Break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83A9D" w:rsidRPr="00D85E85" w:rsidTr="00D50A2C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Defend and Escape from Side Control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83A9D" w:rsidRPr="00D85E85" w:rsidTr="00D50A2C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Full Mount Stall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83A9D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Bridge and Roll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83A9D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Elbow Escape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83A9D" w:rsidRPr="00D85E85" w:rsidTr="00297B5F">
        <w:trPr>
          <w:cantSplit/>
          <w:trHeight w:val="50"/>
        </w:trPr>
        <w:tc>
          <w:tcPr>
            <w:tcW w:w="1845" w:type="pct"/>
            <w:vAlign w:val="center"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Defend and Escape from Rear Mount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(Mandatory)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83A9D" w:rsidRPr="00095845" w:rsidTr="00683A9D">
        <w:trPr>
          <w:cantSplit/>
          <w:trHeight w:val="332"/>
        </w:trPr>
        <w:tc>
          <w:tcPr>
            <w:tcW w:w="5000" w:type="pct"/>
            <w:gridSpan w:val="6"/>
            <w:vAlign w:val="center"/>
          </w:tcPr>
          <w:p w:rsidR="00683A9D" w:rsidRPr="0009584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683A9D" w:rsidRPr="00D85E85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Impact Weapons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683A9D" w:rsidRPr="00D85E85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D50A2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optional)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83A9D" w:rsidRPr="00D85E85" w:rsidTr="00D50A2C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Impact Weapon Thrust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683A9D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683A9D" w:rsidRPr="00D85E85" w:rsidTr="00D50A2C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Impact Weapon Swing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683A9D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83A9D" w:rsidRPr="00D85E85" w:rsidTr="00297B5F">
        <w:trPr>
          <w:cantSplit/>
          <w:trHeight w:val="245"/>
        </w:trPr>
        <w:tc>
          <w:tcPr>
            <w:tcW w:w="1845" w:type="pct"/>
            <w:vAlign w:val="center"/>
          </w:tcPr>
          <w:p w:rsidR="00683A9D" w:rsidRPr="00D85E85" w:rsidRDefault="00683A9D" w:rsidP="00683A9D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 xml:space="preserve">Impact Weapon Block 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(Optional)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683A9D" w:rsidRPr="00D85E85" w:rsidRDefault="00683A9D" w:rsidP="00683A9D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AF2C4A" w:rsidRPr="00095845" w:rsidTr="00C25BC2">
        <w:trPr>
          <w:cantSplit/>
          <w:trHeight w:val="368"/>
        </w:trPr>
        <w:tc>
          <w:tcPr>
            <w:tcW w:w="5000" w:type="pct"/>
            <w:gridSpan w:val="6"/>
            <w:vAlign w:val="center"/>
          </w:tcPr>
          <w:p w:rsidR="00AF2C4A" w:rsidRPr="0009584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AF2C4A" w:rsidRPr="00D85E85" w:rsidTr="00297B5F">
        <w:trPr>
          <w:cantSplit/>
          <w:trHeight w:val="350"/>
          <w:tblHeader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Weapon Retention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AF2C4A" w:rsidRPr="00D85E85" w:rsidTr="00297B5F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D50A2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 Minimum of Two Techniques</w:t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(Mats are optional)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F2C4A" w:rsidRPr="00D85E85" w:rsidTr="00C25BC2">
        <w:trPr>
          <w:cantSplit/>
          <w:trHeight w:val="386"/>
        </w:trPr>
        <w:tc>
          <w:tcPr>
            <w:tcW w:w="1845" w:type="pct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Holstered Intermediate Weapon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AF2C4A" w:rsidRPr="00D85E85" w:rsidRDefault="00AF2C4A" w:rsidP="00AF2C4A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AF2C4A" w:rsidRPr="00D85E85" w:rsidTr="00C25BC2">
        <w:trPr>
          <w:cantSplit/>
          <w:trHeight w:val="350"/>
        </w:trPr>
        <w:tc>
          <w:tcPr>
            <w:tcW w:w="1845" w:type="pct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Drawn Baton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AF2C4A" w:rsidRPr="00D85E85" w:rsidRDefault="00AF2C4A" w:rsidP="00AF2C4A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F2C4A" w:rsidRPr="00D85E85" w:rsidTr="00C25BC2">
        <w:trPr>
          <w:cantSplit/>
          <w:trHeight w:val="440"/>
        </w:trPr>
        <w:tc>
          <w:tcPr>
            <w:tcW w:w="1845" w:type="pct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Holstered Handgun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AF2C4A" w:rsidRPr="00D85E85" w:rsidTr="00C25BC2">
        <w:trPr>
          <w:cantSplit/>
          <w:trHeight w:val="377"/>
        </w:trPr>
        <w:tc>
          <w:tcPr>
            <w:tcW w:w="1845" w:type="pct"/>
            <w:vAlign w:val="center"/>
          </w:tcPr>
          <w:p w:rsidR="00AF2C4A" w:rsidRPr="00D85E85" w:rsidRDefault="00AF2C4A" w:rsidP="00AF2C4A">
            <w:pPr>
              <w:pStyle w:val="Header"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Drawn Handgun Retention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AF2C4A" w:rsidRPr="00D85E85" w:rsidRDefault="00AF2C4A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6E00C2" w:rsidRPr="00095845" w:rsidTr="00C25BC2">
        <w:trPr>
          <w:cantSplit/>
          <w:trHeight w:val="332"/>
        </w:trPr>
        <w:tc>
          <w:tcPr>
            <w:tcW w:w="5000" w:type="pct"/>
            <w:gridSpan w:val="6"/>
            <w:vAlign w:val="center"/>
          </w:tcPr>
          <w:p w:rsidR="006E00C2" w:rsidRPr="00095845" w:rsidRDefault="006E00C2" w:rsidP="00AF2C4A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:rsidR="00297B5F" w:rsidRPr="00D85E85" w:rsidRDefault="00297B5F" w:rsidP="00297B5F">
      <w:pPr>
        <w:rPr>
          <w:sz w:val="18"/>
          <w:szCs w:val="18"/>
          <w:u w:val="single"/>
        </w:rPr>
      </w:pPr>
      <w:r w:rsidRPr="00D85E85">
        <w:rPr>
          <w:sz w:val="18"/>
          <w:szCs w:val="18"/>
          <w:u w:val="single"/>
        </w:rPr>
        <w:br w:type="page"/>
      </w:r>
    </w:p>
    <w:p w:rsidR="004B0A68" w:rsidRPr="00095845" w:rsidRDefault="00E372FD" w:rsidP="004B0A68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8"/>
          <w:szCs w:val="18"/>
          <w:u w:val="single"/>
        </w:rPr>
      </w:pP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lastRenderedPageBreak/>
        <w:t>Student Name</w:t>
      </w:r>
      <w:r w:rsidR="004B0A68" w:rsidRPr="00095845">
        <w:rPr>
          <w:rFonts w:ascii="Arial Narrow" w:hAnsi="Arial Narrow" w:cs="Arial"/>
          <w:b/>
          <w:sz w:val="18"/>
          <w:szCs w:val="18"/>
        </w:rPr>
        <w:t xml:space="preserve">:  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tab/>
      </w:r>
      <w:r w:rsidR="004B0A68" w:rsidRPr="00095845">
        <w:rPr>
          <w:rFonts w:ascii="Arial Narrow" w:hAnsi="Arial Narrow" w:cs="Arial"/>
          <w:b/>
          <w:sz w:val="18"/>
          <w:szCs w:val="18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>Student Identification Number</w:t>
      </w:r>
      <w:r w:rsidR="004B0A68" w:rsidRPr="00095845">
        <w:rPr>
          <w:rFonts w:ascii="Arial Narrow" w:hAnsi="Arial Narrow" w:cs="Arial"/>
          <w:b/>
          <w:sz w:val="18"/>
          <w:szCs w:val="18"/>
        </w:rPr>
        <w:t xml:space="preserve">:  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="004B0A68" w:rsidRPr="00095845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1A5D73" w:rsidRPr="00D85E85" w:rsidRDefault="001A5D73" w:rsidP="001A5D73">
      <w:pPr>
        <w:tabs>
          <w:tab w:val="left" w:pos="5400"/>
          <w:tab w:val="left" w:pos="5760"/>
          <w:tab w:val="right" w:pos="10800"/>
        </w:tabs>
        <w:rPr>
          <w:rFonts w:ascii="Arial Narrow" w:hAnsi="Arial Narrow"/>
          <w:smallCaps/>
          <w:sz w:val="10"/>
          <w:szCs w:val="1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679"/>
        <w:gridCol w:w="685"/>
        <w:gridCol w:w="679"/>
        <w:gridCol w:w="679"/>
        <w:gridCol w:w="4230"/>
      </w:tblGrid>
      <w:tr w:rsidR="001A5D73" w:rsidRPr="00D85E85" w:rsidTr="00D50A2C">
        <w:trPr>
          <w:cantSplit/>
          <w:trHeight w:val="350"/>
        </w:trPr>
        <w:tc>
          <w:tcPr>
            <w:tcW w:w="1845" w:type="pct"/>
            <w:vMerge w:val="restart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Defense against Edged Weapons</w:t>
            </w:r>
          </w:p>
        </w:tc>
        <w:tc>
          <w:tcPr>
            <w:tcW w:w="619" w:type="pct"/>
            <w:gridSpan w:val="2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First Attempt: _____</w:t>
            </w:r>
          </w:p>
        </w:tc>
        <w:tc>
          <w:tcPr>
            <w:tcW w:w="616" w:type="pct"/>
            <w:gridSpan w:val="2"/>
            <w:shd w:val="clear" w:color="auto" w:fill="D9D9D9" w:themeFill="background1" w:themeFillShade="D9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Second Attempt:______</w:t>
            </w:r>
          </w:p>
        </w:tc>
        <w:tc>
          <w:tcPr>
            <w:tcW w:w="1920" w:type="pct"/>
            <w:vMerge w:val="restart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1A5D73" w:rsidRPr="00D85E85" w:rsidTr="00D50A2C">
        <w:trPr>
          <w:cantSplit/>
          <w:trHeight w:val="350"/>
          <w:tblHeader/>
        </w:trPr>
        <w:tc>
          <w:tcPr>
            <w:tcW w:w="1845" w:type="pct"/>
            <w:vMerge/>
            <w:shd w:val="clear" w:color="auto" w:fill="BFBFBF" w:themeFill="background1" w:themeFillShade="BF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A5D73" w:rsidRPr="00D85E85" w:rsidRDefault="001A5D73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B4662E" w:rsidRPr="00D85E85" w:rsidTr="00D50A2C">
        <w:trPr>
          <w:cantSplit/>
          <w:trHeight w:val="245"/>
        </w:trPr>
        <w:tc>
          <w:tcPr>
            <w:tcW w:w="3080" w:type="pct"/>
            <w:gridSpan w:val="5"/>
            <w:vAlign w:val="center"/>
          </w:tcPr>
          <w:p w:rsidR="00B4662E" w:rsidRPr="00D85E8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A Minimum of One Technique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(Mats are required)</w:t>
            </w:r>
          </w:p>
        </w:tc>
        <w:tc>
          <w:tcPr>
            <w:tcW w:w="1920" w:type="pct"/>
            <w:vMerge w:val="restart"/>
          </w:tcPr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First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24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Second Attempt Instructor’s Printed Name and Initials</w:t>
            </w:r>
          </w:p>
          <w:p w:rsidR="00B4662E" w:rsidRPr="00095845" w:rsidRDefault="00B4662E" w:rsidP="00B4662E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510" w:rsidRPr="00D85E85" w:rsidTr="00787510">
        <w:trPr>
          <w:cantSplit/>
          <w:trHeight w:val="260"/>
        </w:trPr>
        <w:tc>
          <w:tcPr>
            <w:tcW w:w="1845" w:type="pct"/>
            <w:vAlign w:val="center"/>
          </w:tcPr>
          <w:p w:rsidR="00787510" w:rsidRPr="00D85E85" w:rsidRDefault="00787510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Redirection (1)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787510" w:rsidRPr="00D85E85" w:rsidTr="00787510">
        <w:trPr>
          <w:cantSplit/>
          <w:trHeight w:val="269"/>
        </w:trPr>
        <w:tc>
          <w:tcPr>
            <w:tcW w:w="1845" w:type="pct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Redirection (2)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87510" w:rsidRPr="00D85E85" w:rsidTr="00787510">
        <w:trPr>
          <w:cantSplit/>
          <w:trHeight w:val="431"/>
        </w:trPr>
        <w:tc>
          <w:tcPr>
            <w:tcW w:w="1845" w:type="pct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Defense Against and Overhead Stab or Forehand Slash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787510" w:rsidRPr="00D85E85" w:rsidTr="00787510">
        <w:trPr>
          <w:cantSplit/>
          <w:trHeight w:val="620"/>
        </w:trPr>
        <w:tc>
          <w:tcPr>
            <w:tcW w:w="3080" w:type="pct"/>
            <w:gridSpan w:val="5"/>
            <w:shd w:val="clear" w:color="auto" w:fill="F2F2F2" w:themeFill="background1" w:themeFillShade="F2"/>
            <w:vAlign w:val="center"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0" w:type="pct"/>
            <w:vMerge/>
          </w:tcPr>
          <w:p w:rsidR="00787510" w:rsidRPr="00D85E85" w:rsidRDefault="00787510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095845" w:rsidTr="00C25BC2">
        <w:trPr>
          <w:cantSplit/>
          <w:trHeight w:val="323"/>
        </w:trPr>
        <w:tc>
          <w:tcPr>
            <w:tcW w:w="5000" w:type="pct"/>
            <w:gridSpan w:val="6"/>
            <w:vAlign w:val="center"/>
          </w:tcPr>
          <w:p w:rsidR="001A5D73" w:rsidRPr="00095845" w:rsidRDefault="001A5D73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:rsidR="00297B5F" w:rsidRPr="00D85E85" w:rsidRDefault="00297B5F" w:rsidP="00787510">
      <w:pPr>
        <w:tabs>
          <w:tab w:val="left" w:pos="5400"/>
          <w:tab w:val="left" w:pos="5760"/>
          <w:tab w:val="right" w:pos="10800"/>
        </w:tabs>
        <w:spacing w:before="240" w:after="120"/>
        <w:rPr>
          <w:rFonts w:ascii="Arial Narrow" w:hAnsi="Arial Narrow"/>
        </w:rPr>
      </w:pPr>
      <w:r w:rsidRPr="00D85E85">
        <w:rPr>
          <w:rFonts w:ascii="Arial Narrow" w:hAnsi="Arial Narrow"/>
          <w:b/>
          <w:smallCaps/>
        </w:rPr>
        <w:t>II.  Instructor Student Performance Requirements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765"/>
        <w:gridCol w:w="770"/>
        <w:gridCol w:w="4228"/>
      </w:tblGrid>
      <w:tr w:rsidR="00C95013" w:rsidRPr="00D85E85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Warmup/Falls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D85E85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1A5D73" w:rsidRPr="00D85E85" w:rsidRDefault="001A5D73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Following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1A5D73" w:rsidRPr="00095845" w:rsidRDefault="001A5D73" w:rsidP="008843B8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1A5D73" w:rsidRPr="00095845" w:rsidRDefault="001A5D73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1A5D73" w:rsidRPr="00095845" w:rsidRDefault="001A5D73" w:rsidP="001A5D7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Instructor’s Printed Name and Initials</w:t>
            </w:r>
          </w:p>
          <w:p w:rsidR="001A5D73" w:rsidRPr="00095845" w:rsidRDefault="001A5D73" w:rsidP="001A5D7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  <w:t>F</w:t>
            </w:r>
            <w:r w:rsidRPr="00D85E85">
              <w:rPr>
                <w:rFonts w:ascii="Arial Narrow" w:hAnsi="Arial Narrow"/>
                <w:sz w:val="18"/>
                <w:szCs w:val="18"/>
              </w:rPr>
              <w:t>ront Fall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Rear Fall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Side Fall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Foundation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Recover to the Standing Position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Hip Escapes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095845" w:rsidTr="00C25BC2">
        <w:trPr>
          <w:cantSplit/>
          <w:trHeight w:val="278"/>
        </w:trPr>
        <w:tc>
          <w:tcPr>
            <w:tcW w:w="5000" w:type="pct"/>
            <w:gridSpan w:val="4"/>
            <w:vAlign w:val="center"/>
          </w:tcPr>
          <w:p w:rsidR="001A5D73" w:rsidRPr="0009584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95013" w:rsidRPr="00D85E85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Threat Assessment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D85E85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1A5D73" w:rsidRPr="00D85E85" w:rsidRDefault="001A5D73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Following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(Mats are optional)</w:t>
            </w:r>
          </w:p>
        </w:tc>
        <w:tc>
          <w:tcPr>
            <w:tcW w:w="1922" w:type="pct"/>
            <w:vMerge w:val="restart"/>
          </w:tcPr>
          <w:p w:rsidR="001A5D73" w:rsidRPr="00095845" w:rsidRDefault="001A5D73" w:rsidP="008843B8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1A5D73" w:rsidRPr="00095845" w:rsidRDefault="001A5D73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1A5D73" w:rsidRPr="00095845" w:rsidRDefault="001A5D73" w:rsidP="001A5D7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Instructor’s Printed Name and Initials</w:t>
            </w:r>
          </w:p>
          <w:p w:rsidR="001A5D73" w:rsidRPr="00095845" w:rsidRDefault="001A5D73" w:rsidP="001A5D7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Interview Stance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Offensive Ready Stance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Relative Positioning (to include reactionary gap, danger zone, and body movement)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Hand Clearing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Evasion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Redirection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095845" w:rsidTr="00C25BC2">
        <w:trPr>
          <w:cantSplit/>
          <w:trHeight w:val="359"/>
        </w:trPr>
        <w:tc>
          <w:tcPr>
            <w:tcW w:w="5000" w:type="pct"/>
            <w:gridSpan w:val="4"/>
            <w:vAlign w:val="center"/>
          </w:tcPr>
          <w:p w:rsidR="001A5D73" w:rsidRPr="0009584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95013" w:rsidRPr="00D85E85" w:rsidTr="00297B5F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Restraint Devices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C95013" w:rsidRPr="00D85E85" w:rsidTr="00297B5F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297B5F" w:rsidRPr="00D85E85" w:rsidRDefault="00297B5F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1A5D73" w:rsidRPr="00D85E85" w:rsidRDefault="001A5D73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Following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(Mats are optional)</w:t>
            </w:r>
          </w:p>
        </w:tc>
        <w:tc>
          <w:tcPr>
            <w:tcW w:w="1922" w:type="pct"/>
            <w:vMerge w:val="restart"/>
          </w:tcPr>
          <w:p w:rsidR="001A5D73" w:rsidRPr="00095845" w:rsidRDefault="001A5D73" w:rsidP="008843B8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1A5D73" w:rsidRPr="00095845" w:rsidRDefault="001A5D73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1A5D73" w:rsidRPr="00095845" w:rsidRDefault="001A5D73" w:rsidP="001A5D7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Instructor’s Printed Name and Initials</w:t>
            </w:r>
          </w:p>
          <w:p w:rsidR="001A5D73" w:rsidRPr="00095845" w:rsidRDefault="001A5D73" w:rsidP="001A5D73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1A5D73" w:rsidRPr="00D85E85" w:rsidTr="00297B5F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Three-Point Pin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1A5D73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Removing Handcuffs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1A5D73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Removing Flexible Cuffs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tcBorders>
              <w:bottom w:val="single" w:sz="4" w:space="0" w:color="auto"/>
            </w:tcBorders>
            <w:vAlign w:val="bottom"/>
          </w:tcPr>
          <w:p w:rsidR="001A5D73" w:rsidRPr="00D85E85" w:rsidRDefault="001A5D73" w:rsidP="00297B5F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A5D73" w:rsidRPr="00095845" w:rsidTr="00C25BC2">
        <w:trPr>
          <w:cantSplit/>
          <w:trHeight w:val="314"/>
        </w:trPr>
        <w:tc>
          <w:tcPr>
            <w:tcW w:w="5000" w:type="pct"/>
            <w:gridSpan w:val="4"/>
            <w:vAlign w:val="center"/>
          </w:tcPr>
          <w:p w:rsidR="001A5D73" w:rsidRPr="00095845" w:rsidRDefault="001A5D73" w:rsidP="001A5D73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:rsidR="0008105C" w:rsidRPr="00D85E85" w:rsidRDefault="0008105C" w:rsidP="00C20F44">
      <w:pPr>
        <w:rPr>
          <w:sz w:val="18"/>
          <w:szCs w:val="18"/>
          <w:u w:val="single"/>
        </w:rPr>
      </w:pPr>
    </w:p>
    <w:p w:rsidR="00D85E85" w:rsidRPr="00095845" w:rsidRDefault="00D85E85">
      <w:pPr>
        <w:rPr>
          <w:rFonts w:ascii="Arial Narrow" w:hAnsi="Arial Narrow"/>
          <w:b/>
          <w:smallCaps/>
          <w:sz w:val="18"/>
          <w:szCs w:val="18"/>
          <w:u w:val="single"/>
        </w:rPr>
      </w:pP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br w:type="page"/>
      </w:r>
    </w:p>
    <w:p w:rsidR="0008105C" w:rsidRPr="00095845" w:rsidRDefault="0008105C" w:rsidP="0008105C">
      <w:pPr>
        <w:tabs>
          <w:tab w:val="right" w:pos="5400"/>
          <w:tab w:val="left" w:pos="5760"/>
          <w:tab w:val="right" w:pos="10800"/>
        </w:tabs>
        <w:spacing w:before="120"/>
        <w:rPr>
          <w:rFonts w:ascii="Arial Narrow" w:hAnsi="Arial Narrow" w:cs="Arial"/>
          <w:b/>
          <w:sz w:val="18"/>
          <w:szCs w:val="18"/>
          <w:u w:val="single"/>
        </w:rPr>
      </w:pP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lastRenderedPageBreak/>
        <w:t>Student Name</w:t>
      </w:r>
      <w:r w:rsidRPr="00095845">
        <w:rPr>
          <w:rFonts w:ascii="Arial Narrow" w:hAnsi="Arial Narrow" w:cs="Arial"/>
          <w:b/>
          <w:sz w:val="18"/>
          <w:szCs w:val="18"/>
        </w:rPr>
        <w:t xml:space="preserve">:  </w:t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Pr="00095845">
        <w:rPr>
          <w:rFonts w:ascii="Arial Narrow" w:hAnsi="Arial Narrow" w:cs="Arial"/>
          <w:b/>
          <w:sz w:val="18"/>
          <w:szCs w:val="18"/>
          <w:u w:val="single"/>
        </w:rPr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tab/>
      </w:r>
      <w:r w:rsidRPr="00095845">
        <w:rPr>
          <w:rFonts w:ascii="Arial Narrow" w:hAnsi="Arial Narrow" w:cs="Arial"/>
          <w:b/>
          <w:sz w:val="18"/>
          <w:szCs w:val="18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>Student Identification Number</w:t>
      </w:r>
      <w:r w:rsidRPr="00095845">
        <w:rPr>
          <w:rFonts w:ascii="Arial Narrow" w:hAnsi="Arial Narrow" w:cs="Arial"/>
          <w:b/>
          <w:sz w:val="18"/>
          <w:szCs w:val="18"/>
        </w:rPr>
        <w:t xml:space="preserve">:  </w:t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instrText xml:space="preserve"> FORMTEXT </w:instrText>
      </w:r>
      <w:r w:rsidRPr="00095845">
        <w:rPr>
          <w:rFonts w:ascii="Arial Narrow" w:hAnsi="Arial Narrow" w:cs="Arial"/>
          <w:b/>
          <w:sz w:val="18"/>
          <w:szCs w:val="18"/>
          <w:u w:val="single"/>
        </w:rPr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r w:rsidRPr="00095845">
        <w:rPr>
          <w:rFonts w:ascii="Arial Narrow" w:hAnsi="Arial Narrow" w:cs="Arial"/>
          <w:b/>
          <w:sz w:val="18"/>
          <w:szCs w:val="18"/>
          <w:u w:val="single"/>
        </w:rPr>
        <w:tab/>
      </w:r>
    </w:p>
    <w:p w:rsidR="0008105C" w:rsidRPr="00D85E85" w:rsidRDefault="0008105C" w:rsidP="00C20F44">
      <w:pPr>
        <w:rPr>
          <w:sz w:val="10"/>
          <w:szCs w:val="10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5"/>
        <w:gridCol w:w="765"/>
        <w:gridCol w:w="770"/>
        <w:gridCol w:w="4228"/>
      </w:tblGrid>
      <w:tr w:rsidR="00D85E85" w:rsidRPr="00D85E85" w:rsidTr="00D50A2C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Upright Grappling and Body Hold Escapes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D85E85" w:rsidRPr="00D85E85" w:rsidTr="00D50A2C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D85E85" w:rsidRPr="00D85E85" w:rsidRDefault="00D85E85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Following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D85E85" w:rsidRPr="00095845" w:rsidRDefault="00D85E85" w:rsidP="008843B8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D85E85" w:rsidRPr="00095845" w:rsidRDefault="00D85E85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D85E85" w:rsidRPr="0009584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Instructor’s Printed Name and Initials</w:t>
            </w:r>
          </w:p>
          <w:p w:rsidR="00D85E85" w:rsidRPr="0009584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Arm Drag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Pummeling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  <w:t>C</w:t>
            </w:r>
            <w:r w:rsidRPr="00D85E85">
              <w:rPr>
                <w:rFonts w:ascii="Arial Narrow" w:hAnsi="Arial Narrow"/>
                <w:sz w:val="18"/>
                <w:szCs w:val="18"/>
              </w:rPr>
              <w:t>linch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Sprawl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Head Butt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Foot Stomp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D85E85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Shin Scrape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tcBorders>
              <w:bottom w:val="single" w:sz="4" w:space="0" w:color="auto"/>
            </w:tcBorders>
            <w:vAlign w:val="bottom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D85E85" w:rsidRPr="00D85E85" w:rsidTr="00C25BC2">
        <w:trPr>
          <w:cantSplit/>
          <w:trHeight w:val="341"/>
        </w:trPr>
        <w:tc>
          <w:tcPr>
            <w:tcW w:w="5000" w:type="pct"/>
            <w:gridSpan w:val="4"/>
            <w:vAlign w:val="center"/>
          </w:tcPr>
          <w:p w:rsidR="00D85E85" w:rsidRPr="0009584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08105C" w:rsidRPr="00D85E85" w:rsidTr="00D50A2C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Ground Control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08105C" w:rsidRPr="00D85E85" w:rsidTr="00D50A2C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08105C" w:rsidRPr="00D85E85" w:rsidTr="00D50A2C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08105C" w:rsidRPr="00D85E85" w:rsidRDefault="0008105C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Following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08105C" w:rsidRPr="00095845" w:rsidRDefault="0008105C" w:rsidP="008843B8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08105C" w:rsidRPr="00095845" w:rsidRDefault="0008105C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08105C" w:rsidRPr="00095845" w:rsidRDefault="0008105C" w:rsidP="0008105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Instructor’s Printed Name and Initials</w:t>
            </w:r>
          </w:p>
          <w:p w:rsidR="0008105C" w:rsidRPr="00095845" w:rsidRDefault="0008105C" w:rsidP="0008105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08105C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Guard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08105C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Side Control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05C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08105C" w:rsidRPr="00D85E85" w:rsidRDefault="0008105C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Full Mount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08105C" w:rsidRPr="00D85E85" w:rsidRDefault="0008105C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</w:tr>
      <w:tr w:rsidR="0008105C" w:rsidRPr="00095845" w:rsidTr="00C25BC2">
        <w:trPr>
          <w:cantSplit/>
          <w:trHeight w:val="314"/>
        </w:trPr>
        <w:tc>
          <w:tcPr>
            <w:tcW w:w="5000" w:type="pct"/>
            <w:gridSpan w:val="4"/>
            <w:vAlign w:val="center"/>
          </w:tcPr>
          <w:p w:rsidR="0008105C" w:rsidRPr="00095845" w:rsidRDefault="0008105C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1062"/>
                <w:tab w:val="left" w:pos="1602"/>
                <w:tab w:val="left" w:pos="2352"/>
                <w:tab w:val="left" w:pos="3402"/>
                <w:tab w:val="left" w:pos="5220"/>
                <w:tab w:val="left" w:pos="720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08105C" w:rsidRPr="00D85E85" w:rsidTr="00D50A2C">
        <w:trPr>
          <w:cantSplit/>
          <w:trHeight w:val="295"/>
          <w:tblHeader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Handgun Defense</w:t>
            </w: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Date of Attempt: _______________</w:t>
            </w:r>
          </w:p>
        </w:tc>
        <w:tc>
          <w:tcPr>
            <w:tcW w:w="1922" w:type="pct"/>
            <w:vMerge w:val="restar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Evaluation</w:t>
            </w:r>
          </w:p>
        </w:tc>
      </w:tr>
      <w:tr w:rsidR="0008105C" w:rsidRPr="00D85E85" w:rsidTr="00D50A2C">
        <w:trPr>
          <w:cantSplit/>
          <w:trHeight w:val="294"/>
          <w:tblHeader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9000"/>
              </w:tabs>
              <w:spacing w:after="60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Pass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D85E85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Fail</w:t>
            </w:r>
          </w:p>
        </w:tc>
        <w:tc>
          <w:tcPr>
            <w:tcW w:w="1922" w:type="pct"/>
            <w:vMerge/>
            <w:shd w:val="clear" w:color="auto" w:fill="D9D9D9" w:themeFill="background1" w:themeFillShade="D9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220"/>
                <w:tab w:val="left" w:pos="7200"/>
                <w:tab w:val="left" w:pos="8010"/>
                <w:tab w:val="left" w:pos="9000"/>
              </w:tabs>
              <w:jc w:val="center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</w:p>
        </w:tc>
      </w:tr>
      <w:tr w:rsidR="0008105C" w:rsidRPr="00D85E85" w:rsidTr="00D50A2C">
        <w:trPr>
          <w:cantSplit/>
          <w:trHeight w:val="245"/>
        </w:trPr>
        <w:tc>
          <w:tcPr>
            <w:tcW w:w="3078" w:type="pct"/>
            <w:gridSpan w:val="3"/>
            <w:vAlign w:val="center"/>
          </w:tcPr>
          <w:p w:rsidR="0008105C" w:rsidRPr="00D85E85" w:rsidRDefault="0008105C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04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Demonstrate the Following</w:t>
            </w:r>
            <w:r w:rsidRPr="00D85E8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b/>
                <w:smallCaps/>
                <w:sz w:val="18"/>
                <w:szCs w:val="18"/>
              </w:rPr>
              <w:t>(Mats are required)</w:t>
            </w:r>
          </w:p>
        </w:tc>
        <w:tc>
          <w:tcPr>
            <w:tcW w:w="1922" w:type="pct"/>
            <w:vMerge w:val="restart"/>
          </w:tcPr>
          <w:p w:rsidR="0008105C" w:rsidRPr="00095845" w:rsidRDefault="0008105C" w:rsidP="008843B8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trike/>
                <w:sz w:val="18"/>
                <w:szCs w:val="18"/>
                <w:u w:val="single"/>
              </w:rPr>
            </w:pPr>
          </w:p>
          <w:p w:rsidR="0008105C" w:rsidRPr="00095845" w:rsidRDefault="0008105C" w:rsidP="00D85E85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3834"/>
                <w:tab w:val="right" w:pos="4122"/>
                <w:tab w:val="left" w:pos="5220"/>
                <w:tab w:val="left" w:pos="7200"/>
                <w:tab w:val="left" w:pos="8010"/>
                <w:tab w:val="left" w:pos="9000"/>
              </w:tabs>
              <w:spacing w:before="120"/>
              <w:ind w:left="72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095845">
              <w:rPr>
                <w:rFonts w:ascii="Arial Narrow" w:hAnsi="Arial Narrow"/>
                <w:sz w:val="18"/>
                <w:szCs w:val="18"/>
                <w:u w:val="single"/>
              </w:rPr>
              <w:tab/>
            </w:r>
          </w:p>
          <w:p w:rsidR="0008105C" w:rsidRPr="00095845" w:rsidRDefault="0008105C" w:rsidP="0008105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284"/>
                <w:tab w:val="left" w:pos="5220"/>
                <w:tab w:val="left" w:pos="7200"/>
                <w:tab w:val="left" w:pos="8010"/>
                <w:tab w:val="left" w:pos="9000"/>
              </w:tabs>
              <w:ind w:firstLine="54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>Instructor’s Printed Name and Initials</w:t>
            </w:r>
          </w:p>
          <w:p w:rsidR="0008105C" w:rsidRPr="00095845" w:rsidRDefault="0008105C" w:rsidP="0008105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72"/>
              <w:jc w:val="both"/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</w:tr>
      <w:tr w:rsidR="0008105C" w:rsidRPr="00D85E85" w:rsidTr="00D50A2C">
        <w:trPr>
          <w:cantSplit/>
          <w:trHeight w:val="245"/>
        </w:trPr>
        <w:tc>
          <w:tcPr>
            <w:tcW w:w="2380" w:type="pct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right" w:pos="4644"/>
                <w:tab w:val="left" w:pos="5220"/>
                <w:tab w:val="left" w:pos="7200"/>
                <w:tab w:val="left" w:pos="8010"/>
                <w:tab w:val="left" w:pos="9000"/>
              </w:tabs>
              <w:ind w:left="432" w:hanging="432"/>
              <w:rPr>
                <w:rFonts w:ascii="Arial Narrow" w:hAnsi="Arial Narrow"/>
                <w:sz w:val="18"/>
                <w:szCs w:val="18"/>
              </w:rPr>
            </w:pP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instrText xml:space="preserve"> FORMCHECKBOX </w:instrText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</w:r>
            <w:r w:rsidR="00CD397B">
              <w:rPr>
                <w:rFonts w:ascii="Arial Narrow" w:hAnsi="Arial Narrow"/>
                <w:smallCaps/>
                <w:sz w:val="18"/>
                <w:szCs w:val="18"/>
              </w:rPr>
              <w:fldChar w:fldCharType="separate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fldChar w:fldCharType="end"/>
            </w:r>
            <w:r w:rsidRPr="00D85E85">
              <w:rPr>
                <w:rFonts w:ascii="Arial Narrow" w:hAnsi="Arial Narrow"/>
                <w:smallCaps/>
                <w:sz w:val="18"/>
                <w:szCs w:val="18"/>
              </w:rPr>
              <w:tab/>
            </w:r>
            <w:r w:rsidRPr="00D85E85">
              <w:rPr>
                <w:rFonts w:ascii="Arial Narrow" w:hAnsi="Arial Narrow"/>
                <w:sz w:val="18"/>
                <w:szCs w:val="18"/>
              </w:rPr>
              <w:t>General Guidelines for Handgun Defense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08105C" w:rsidRPr="00D85E85" w:rsidRDefault="0008105C" w:rsidP="00D50A2C">
            <w:pPr>
              <w:pStyle w:val="Header"/>
              <w:keepNext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</w:tcPr>
          <w:p w:rsidR="0008105C" w:rsidRPr="00D85E85" w:rsidRDefault="0008105C" w:rsidP="00D50A2C">
            <w:pPr>
              <w:pStyle w:val="Header"/>
              <w:widowControl w:val="0"/>
              <w:tabs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D85E85" w:rsidRPr="00D85E85" w:rsidTr="00D85E85">
        <w:trPr>
          <w:cantSplit/>
          <w:trHeight w:val="422"/>
        </w:trPr>
        <w:tc>
          <w:tcPr>
            <w:tcW w:w="3078" w:type="pct"/>
            <w:gridSpan w:val="3"/>
            <w:shd w:val="clear" w:color="auto" w:fill="F2F2F2" w:themeFill="background1" w:themeFillShade="F2"/>
            <w:vAlign w:val="center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ind w:left="-21" w:firstLine="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2" w:type="pct"/>
            <w:vMerge/>
            <w:vAlign w:val="bottom"/>
          </w:tcPr>
          <w:p w:rsidR="00D85E85" w:rsidRPr="00D85E85" w:rsidRDefault="00D85E85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05C" w:rsidRPr="00095845" w:rsidTr="00C25BC2">
        <w:trPr>
          <w:cantSplit/>
          <w:trHeight w:val="368"/>
        </w:trPr>
        <w:tc>
          <w:tcPr>
            <w:tcW w:w="5000" w:type="pct"/>
            <w:gridSpan w:val="4"/>
            <w:vAlign w:val="center"/>
          </w:tcPr>
          <w:p w:rsidR="0008105C" w:rsidRPr="00095845" w:rsidRDefault="0008105C" w:rsidP="00D50A2C">
            <w:pPr>
              <w:pStyle w:val="Header"/>
              <w:widowControl w:val="0"/>
              <w:tabs>
                <w:tab w:val="clear" w:pos="4320"/>
                <w:tab w:val="clear" w:pos="8640"/>
                <w:tab w:val="left" w:pos="540"/>
                <w:tab w:val="left" w:pos="5220"/>
                <w:tab w:val="left" w:pos="7200"/>
                <w:tab w:val="left" w:pos="8010"/>
                <w:tab w:val="left" w:pos="900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Comments:  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FORMTEXT </w:instrTex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noProof/>
                <w:sz w:val="18"/>
                <w:szCs w:val="18"/>
              </w:rPr>
              <w:t> </w:t>
            </w:r>
            <w:r w:rsidRPr="00095845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</w:tbl>
    <w:p w:rsidR="0008105C" w:rsidRPr="00095845" w:rsidRDefault="0008105C" w:rsidP="0008105C">
      <w:pPr>
        <w:rPr>
          <w:rFonts w:ascii="Arial Narrow" w:hAnsi="Arial Narrow"/>
          <w:b/>
          <w:smallCaps/>
          <w:sz w:val="18"/>
          <w:szCs w:val="18"/>
        </w:rPr>
      </w:pPr>
    </w:p>
    <w:p w:rsidR="0008105C" w:rsidRPr="00095845" w:rsidRDefault="0008105C" w:rsidP="0008105C">
      <w:pPr>
        <w:spacing w:line="480" w:lineRule="auto"/>
        <w:rPr>
          <w:rFonts w:ascii="Arial Narrow" w:hAnsi="Arial Narrow"/>
          <w:b/>
          <w:smallCaps/>
          <w:sz w:val="18"/>
          <w:szCs w:val="18"/>
          <w:u w:val="single"/>
        </w:rPr>
      </w:pPr>
      <w:r w:rsidRPr="00095845">
        <w:rPr>
          <w:rFonts w:ascii="Arial Narrow" w:hAnsi="Arial Narrow"/>
          <w:b/>
          <w:smallCaps/>
          <w:sz w:val="18"/>
          <w:szCs w:val="18"/>
        </w:rPr>
        <w:t>Comments:</w:t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 xml:space="preserve">  </w:t>
      </w:r>
      <w:r w:rsidRPr="00095845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95845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Pr="00095845">
        <w:rPr>
          <w:rFonts w:ascii="Arial Narrow" w:hAnsi="Arial Narrow"/>
          <w:smallCaps/>
          <w:sz w:val="18"/>
          <w:szCs w:val="18"/>
          <w:u w:val="single"/>
        </w:rPr>
      </w:r>
      <w:r w:rsidRPr="00095845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Pr="00095845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095845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095845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sectPr w:rsidR="0008105C" w:rsidRPr="00095845" w:rsidSect="00AB4000">
      <w:headerReference w:type="default" r:id="rId14"/>
      <w:footerReference w:type="default" r:id="rId15"/>
      <w:pgSz w:w="12240" w:h="15840" w:code="1"/>
      <w:pgMar w:top="0" w:right="720" w:bottom="0" w:left="720" w:header="475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3C2" w:rsidRDefault="003F63C2">
      <w:r>
        <w:separator/>
      </w:r>
    </w:p>
  </w:endnote>
  <w:endnote w:type="continuationSeparator" w:id="0">
    <w:p w:rsidR="003F63C2" w:rsidRDefault="003F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2" w:rsidRDefault="003F63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63C2" w:rsidRDefault="003F6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2" w:rsidRPr="00143916" w:rsidRDefault="003F63C2" w:rsidP="00143916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1530"/>
        <w:tab w:val="left" w:pos="4590"/>
        <w:tab w:val="left" w:pos="5490"/>
        <w:tab w:val="left" w:pos="7830"/>
        <w:tab w:val="right" w:pos="10800"/>
      </w:tabs>
      <w:rPr>
        <w:rFonts w:ascii="Arial Narrow" w:hAnsi="Arial Narrow"/>
        <w:b/>
        <w:sz w:val="16"/>
        <w:szCs w:val="16"/>
      </w:rPr>
    </w:pPr>
    <w:r w:rsidRPr="006D36A0">
      <w:rPr>
        <w:rFonts w:ascii="Arial Narrow" w:hAnsi="Arial Narrow" w:cs="Arial"/>
        <w:b/>
        <w:sz w:val="16"/>
        <w:szCs w:val="16"/>
      </w:rPr>
      <w:t>Created 5/6/2004</w:t>
    </w:r>
    <w:r w:rsidRPr="006D36A0">
      <w:rPr>
        <w:rFonts w:ascii="Arial Narrow" w:hAnsi="Arial Narrow" w:cs="Arial"/>
        <w:b/>
        <w:sz w:val="16"/>
        <w:szCs w:val="16"/>
      </w:rPr>
      <w:tab/>
      <w:t>Original –Student or Course File</w:t>
    </w:r>
    <w:r w:rsidRPr="006D36A0">
      <w:rPr>
        <w:rFonts w:ascii="Arial Narrow" w:hAnsi="Arial Narrow" w:cs="Arial"/>
        <w:b/>
        <w:sz w:val="16"/>
        <w:szCs w:val="16"/>
      </w:rPr>
      <w:tab/>
    </w:r>
    <w:r w:rsidRPr="006D36A0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6D36A0">
      <w:rPr>
        <w:rStyle w:val="PageNumber"/>
        <w:rFonts w:ascii="Arial Narrow" w:hAnsi="Arial Narrow"/>
        <w:b/>
        <w:sz w:val="16"/>
        <w:szCs w:val="16"/>
      </w:rPr>
      <w:instrText xml:space="preserve"> PAGE </w:instrText>
    </w:r>
    <w:r w:rsidRPr="006D36A0">
      <w:rPr>
        <w:rStyle w:val="PageNumber"/>
        <w:rFonts w:ascii="Arial Narrow" w:hAnsi="Arial Narrow"/>
        <w:b/>
        <w:sz w:val="16"/>
        <w:szCs w:val="16"/>
      </w:rPr>
      <w:fldChar w:fldCharType="separate"/>
    </w:r>
    <w:r>
      <w:rPr>
        <w:rStyle w:val="PageNumber"/>
        <w:rFonts w:ascii="Arial Narrow" w:hAnsi="Arial Narrow"/>
        <w:b/>
        <w:noProof/>
        <w:sz w:val="16"/>
        <w:szCs w:val="16"/>
      </w:rPr>
      <w:t>1</w:t>
    </w:r>
    <w:r w:rsidRPr="006D36A0">
      <w:rPr>
        <w:rStyle w:val="PageNumber"/>
        <w:rFonts w:ascii="Arial Narrow" w:hAnsi="Arial Narrow"/>
        <w:b/>
        <w:sz w:val="16"/>
        <w:szCs w:val="16"/>
      </w:rPr>
      <w:fldChar w:fldCharType="end"/>
    </w:r>
    <w:r w:rsidRPr="006D36A0">
      <w:rPr>
        <w:rStyle w:val="PageNumber"/>
        <w:rFonts w:ascii="Arial Narrow" w:hAnsi="Arial Narrow"/>
        <w:b/>
        <w:sz w:val="16"/>
        <w:szCs w:val="16"/>
      </w:rPr>
      <w:t xml:space="preserve"> of </w:t>
    </w:r>
    <w:r w:rsidR="00B738CB">
      <w:rPr>
        <w:rStyle w:val="PageNumber"/>
        <w:rFonts w:ascii="Arial Narrow" w:hAnsi="Arial Narrow"/>
        <w:b/>
        <w:sz w:val="16"/>
        <w:szCs w:val="16"/>
      </w:rPr>
      <w:t>6</w:t>
    </w:r>
    <w:r w:rsidRPr="006D36A0">
      <w:rPr>
        <w:rStyle w:val="PageNumber"/>
        <w:rFonts w:ascii="Arial Narrow" w:hAnsi="Arial Narrow"/>
        <w:b/>
        <w:sz w:val="16"/>
        <w:szCs w:val="16"/>
      </w:rPr>
      <w:tab/>
      <w:t>Copy – Instructor Student</w:t>
    </w:r>
    <w:r w:rsidRPr="006D36A0">
      <w:rPr>
        <w:rStyle w:val="PageNumber"/>
        <w:rFonts w:ascii="Arial Narrow" w:hAnsi="Arial Narrow"/>
        <w:b/>
        <w:sz w:val="16"/>
        <w:szCs w:val="16"/>
      </w:rPr>
      <w:tab/>
    </w:r>
    <w:r w:rsidRPr="00143916">
      <w:rPr>
        <w:rFonts w:ascii="Arial Narrow" w:hAnsi="Arial Narrow"/>
        <w:b/>
        <w:sz w:val="16"/>
        <w:szCs w:val="16"/>
      </w:rPr>
      <w:t>Commission-Approved Revisions</w:t>
    </w:r>
    <w:bookmarkStart w:id="9" w:name="_Hlk99463444"/>
    <w:r w:rsidRPr="00143916">
      <w:rPr>
        <w:rFonts w:ascii="Arial Narrow" w:hAnsi="Arial Narrow"/>
        <w:b/>
        <w:sz w:val="16"/>
        <w:szCs w:val="16"/>
      </w:rPr>
      <w:t xml:space="preserve">:  </w:t>
    </w:r>
    <w:bookmarkEnd w:id="9"/>
    <w:r w:rsidR="00143916" w:rsidRPr="00143916">
      <w:rPr>
        <w:rFonts w:ascii="Arial Narrow" w:hAnsi="Arial Narrow"/>
        <w:b/>
        <w:sz w:val="18"/>
        <w:szCs w:val="18"/>
      </w:rPr>
      <w:t>8/18/2022</w:t>
    </w:r>
  </w:p>
  <w:p w:rsidR="003F63C2" w:rsidRPr="00143916" w:rsidRDefault="003F63C2" w:rsidP="00143916">
    <w:pPr>
      <w:pStyle w:val="Footer"/>
      <w:tabs>
        <w:tab w:val="clear" w:pos="4320"/>
        <w:tab w:val="clear" w:pos="8640"/>
        <w:tab w:val="left" w:pos="8910"/>
      </w:tabs>
      <w:rPr>
        <w:rFonts w:ascii="Arial Narrow" w:hAnsi="Arial Narrow"/>
        <w:b/>
        <w:sz w:val="16"/>
        <w:szCs w:val="16"/>
      </w:rPr>
    </w:pPr>
    <w:r w:rsidRPr="00143916">
      <w:rPr>
        <w:sz w:val="16"/>
        <w:szCs w:val="16"/>
      </w:rPr>
      <w:tab/>
    </w:r>
    <w:r w:rsidRPr="00143916">
      <w:rPr>
        <w:rFonts w:ascii="Arial Narrow" w:hAnsi="Arial Narrow"/>
        <w:b/>
        <w:sz w:val="16"/>
        <w:szCs w:val="16"/>
      </w:rPr>
      <w:t>Form Effective Date</w:t>
    </w:r>
    <w:bookmarkStart w:id="10" w:name="_Hlk99463477"/>
    <w:r w:rsidRPr="00143916">
      <w:rPr>
        <w:rFonts w:ascii="Arial Narrow" w:hAnsi="Arial Narrow"/>
        <w:b/>
        <w:sz w:val="16"/>
        <w:szCs w:val="16"/>
      </w:rPr>
      <w:t xml:space="preserve">:  </w:t>
    </w:r>
    <w:bookmarkEnd w:id="10"/>
    <w:r w:rsidR="00CD397B">
      <w:rPr>
        <w:rFonts w:ascii="Arial Narrow" w:hAnsi="Arial Narrow"/>
        <w:b/>
        <w:sz w:val="18"/>
        <w:szCs w:val="18"/>
      </w:rPr>
      <w:t>8</w:t>
    </w:r>
    <w:bookmarkStart w:id="11" w:name="_GoBack"/>
    <w:bookmarkEnd w:id="11"/>
    <w:r w:rsidR="00143916" w:rsidRPr="00143916">
      <w:rPr>
        <w:rFonts w:ascii="Arial Narrow" w:hAnsi="Arial Narrow"/>
        <w:b/>
        <w:sz w:val="18"/>
        <w:szCs w:val="18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16" w:rsidRDefault="001439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2" w:rsidRPr="00107ED8" w:rsidRDefault="003F63C2" w:rsidP="00AB4000">
    <w:pPr>
      <w:pStyle w:val="Footer"/>
      <w:pBdr>
        <w:top w:val="single" w:sz="12" w:space="0" w:color="auto"/>
      </w:pBdr>
      <w:tabs>
        <w:tab w:val="clear" w:pos="4320"/>
        <w:tab w:val="clear" w:pos="8640"/>
        <w:tab w:val="right" w:pos="10800"/>
      </w:tabs>
      <w:jc w:val="center"/>
      <w:rPr>
        <w:rFonts w:ascii="Arial Narrow" w:hAnsi="Arial Narrow"/>
        <w:b/>
        <w:sz w:val="16"/>
        <w:szCs w:val="16"/>
      </w:rPr>
    </w:pPr>
    <w:r w:rsidRPr="00107ED8">
      <w:rPr>
        <w:rFonts w:ascii="Arial Narrow" w:hAnsi="Arial Narrow"/>
        <w:b/>
        <w:sz w:val="16"/>
        <w:szCs w:val="16"/>
      </w:rPr>
      <w:t>FORM CJSTC-6</w:t>
    </w:r>
  </w:p>
  <w:p w:rsidR="003F63C2" w:rsidRPr="00107ED8" w:rsidRDefault="003F63C2" w:rsidP="00AB4000">
    <w:pPr>
      <w:pStyle w:val="Footer"/>
      <w:pBdr>
        <w:top w:val="single" w:sz="12" w:space="0" w:color="auto"/>
      </w:pBdr>
      <w:tabs>
        <w:tab w:val="clear" w:pos="4320"/>
        <w:tab w:val="clear" w:pos="8640"/>
        <w:tab w:val="right" w:pos="10800"/>
      </w:tabs>
      <w:jc w:val="center"/>
      <w:rPr>
        <w:rFonts w:ascii="Arial Narrow" w:hAnsi="Arial Narrow"/>
        <w:b/>
        <w:sz w:val="16"/>
        <w:szCs w:val="16"/>
      </w:rPr>
    </w:pPr>
    <w:r w:rsidRPr="00107ED8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107ED8">
      <w:rPr>
        <w:rStyle w:val="PageNumber"/>
        <w:rFonts w:ascii="Arial Narrow" w:hAnsi="Arial Narrow"/>
        <w:b/>
        <w:sz w:val="16"/>
        <w:szCs w:val="16"/>
      </w:rPr>
      <w:instrText xml:space="preserve"> PAGE </w:instrTex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separate"/>
    </w:r>
    <w:r>
      <w:rPr>
        <w:rStyle w:val="PageNumber"/>
        <w:rFonts w:ascii="Arial Narrow" w:hAnsi="Arial Narrow"/>
        <w:b/>
        <w:noProof/>
        <w:sz w:val="16"/>
        <w:szCs w:val="16"/>
      </w:rPr>
      <w:t>5</w: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end"/>
    </w:r>
    <w:r w:rsidRPr="00107ED8">
      <w:rPr>
        <w:rStyle w:val="PageNumber"/>
        <w:rFonts w:ascii="Arial Narrow" w:hAnsi="Arial Narrow"/>
        <w:b/>
        <w:sz w:val="16"/>
        <w:szCs w:val="16"/>
      </w:rPr>
      <w:t xml:space="preserve"> of </w: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begin"/>
    </w:r>
    <w:r w:rsidRPr="00107ED8">
      <w:rPr>
        <w:rStyle w:val="PageNumber"/>
        <w:rFonts w:ascii="Arial Narrow" w:hAnsi="Arial Narrow"/>
        <w:b/>
        <w:sz w:val="16"/>
        <w:szCs w:val="16"/>
      </w:rPr>
      <w:instrText xml:space="preserve"> NUMPAGES </w:instrTex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separate"/>
    </w:r>
    <w:r>
      <w:rPr>
        <w:rStyle w:val="PageNumber"/>
        <w:rFonts w:ascii="Arial Narrow" w:hAnsi="Arial Narrow"/>
        <w:b/>
        <w:noProof/>
        <w:sz w:val="16"/>
        <w:szCs w:val="16"/>
      </w:rPr>
      <w:t>5</w:t>
    </w:r>
    <w:r w:rsidRPr="00107ED8">
      <w:rPr>
        <w:rStyle w:val="PageNumber"/>
        <w:rFonts w:ascii="Arial Narrow" w:hAnsi="Arial Narrow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3C2" w:rsidRDefault="003F63C2">
      <w:r>
        <w:separator/>
      </w:r>
    </w:p>
  </w:footnote>
  <w:footnote w:type="continuationSeparator" w:id="0">
    <w:p w:rsidR="003F63C2" w:rsidRDefault="003F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16" w:rsidRDefault="00143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2" w:rsidRDefault="003F63C2" w:rsidP="00886BB3">
    <w:pPr>
      <w:pStyle w:val="Header"/>
      <w:tabs>
        <w:tab w:val="clear" w:pos="4320"/>
      </w:tabs>
      <w:ind w:firstLine="3330"/>
      <w:rPr>
        <w:rFonts w:ascii="Arial Black" w:hAnsi="Arial Black"/>
        <w:b/>
        <w:caps/>
        <w:sz w:val="24"/>
        <w:szCs w:val="24"/>
      </w:rPr>
    </w:pPr>
    <w:r w:rsidRPr="009D3761">
      <w:rPr>
        <w:rFonts w:ascii="Arial Narrow" w:hAnsi="Arial Narrow"/>
        <w:b/>
        <w:caps/>
        <w:strike/>
        <w:noProof/>
        <w:color w:val="FF0000"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759437" wp14:editId="15C3BB75">
              <wp:simplePos x="0" y="0"/>
              <wp:positionH relativeFrom="column">
                <wp:posOffset>5652135</wp:posOffset>
              </wp:positionH>
              <wp:positionV relativeFrom="paragraph">
                <wp:posOffset>43815</wp:posOffset>
              </wp:positionV>
              <wp:extent cx="1147445" cy="804545"/>
              <wp:effectExtent l="0" t="0" r="0" b="0"/>
              <wp:wrapTopAndBottom/>
              <wp:docPr id="1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045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F63C2" w:rsidRDefault="003F63C2">
                          <w:pPr>
                            <w:spacing w:before="120"/>
                            <w:ind w:left="-90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3F63C2" w:rsidRDefault="003F63C2" w:rsidP="006C2705">
                          <w:pPr>
                            <w:ind w:left="-86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highlight w:val="lightGray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9437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left:0;text-align:left;margin-left:445.05pt;margin-top:3.45pt;width:90.3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" filled="f" fillcolor="#ff9" strokeweight="2.25pt">
              <v:fill opacity="32896f"/>
              <v:textbox>
                <w:txbxContent>
                  <w:p w:rsidR="003F63C2" w:rsidRDefault="003F63C2">
                    <w:pPr>
                      <w:spacing w:before="120"/>
                      <w:ind w:left="-90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3F63C2" w:rsidRDefault="003F63C2" w:rsidP="006C2705">
                    <w:pPr>
                      <w:ind w:left="-86"/>
                      <w:jc w:val="center"/>
                      <w:rPr>
                        <w:rFonts w:ascii="Arial Black" w:hAnsi="Arial Black"/>
                        <w:b/>
                        <w:sz w:val="28"/>
                        <w:highlight w:val="lightGray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6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9D3761">
      <w:rPr>
        <w:rFonts w:ascii="Arial Narrow" w:hAnsi="Arial Narrow"/>
        <w:b/>
        <w:caps/>
        <w:strike/>
        <w:noProof/>
        <w:color w:val="FF0000"/>
        <w:sz w:val="16"/>
        <w:szCs w:val="16"/>
        <w:highlight w:val="yellow"/>
      </w:rPr>
      <w:drawing>
        <wp:anchor distT="0" distB="0" distL="114300" distR="114300" simplePos="0" relativeHeight="251656192" behindDoc="1" locked="0" layoutInCell="1" allowOverlap="1" wp14:anchorId="10FB27D4" wp14:editId="0E339A51">
          <wp:simplePos x="0" y="0"/>
          <wp:positionH relativeFrom="column">
            <wp:posOffset>4623435</wp:posOffset>
          </wp:positionH>
          <wp:positionV relativeFrom="paragraph">
            <wp:posOffset>43815</wp:posOffset>
          </wp:positionV>
          <wp:extent cx="868680" cy="8686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97B">
      <w:rPr>
        <w:rFonts w:ascii="Arial Narrow" w:hAnsi="Arial Narrow"/>
        <w:caps/>
        <w:strike/>
        <w:color w:val="FF0000"/>
        <w:sz w:val="16"/>
        <w:szCs w:val="16"/>
        <w:highlight w:val="yellow"/>
      </w:rPr>
      <w:object w:dxaOrig="1440" w:dyaOrig="1440">
        <v:group id="_x0000_s2085" style="position:absolute;left:0;text-align:left;margin-left:-13.95pt;margin-top:-5.55pt;width:100.8pt;height:60.5pt;z-index:-251656192;mso-position-horizontal-relative:text;mso-position-vertical-relative:text" coordorigin="432,432" coordsize="2578,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6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87" type="#_x0000_t202" style="position:absolute;left:576;top:1066;width:2304;height:576;flip:y;mso-wrap-edited:f" wrapcoords="-173 0 -173 21032 21600 21032 21600 0 -173 0" stroked="f">
            <v:textbox style="mso-next-textbox:#_x0000_s2087">
              <w:txbxContent>
                <w:p w:rsidR="003F63C2" w:rsidRDefault="003F63C2">
                  <w:r>
                    <w:rPr>
                      <w:rFonts w:ascii="Arial" w:hAnsi="Arial"/>
                      <w:sz w:val="16"/>
                    </w:rPr>
                    <w:t>Florida Department of 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86" DrawAspect="Content" ObjectID="_1756025211" r:id="rId3"/>
      </w:object>
    </w:r>
    <w:r>
      <w:rPr>
        <w:rFonts w:ascii="Arial Black" w:hAnsi="Arial Black"/>
        <w:b/>
        <w:caps/>
        <w:sz w:val="24"/>
        <w:szCs w:val="24"/>
      </w:rPr>
      <w:t>Defensive Tactics</w:t>
    </w:r>
  </w:p>
  <w:p w:rsidR="003F63C2" w:rsidRDefault="003F63C2" w:rsidP="00886BB3">
    <w:pPr>
      <w:pStyle w:val="Header"/>
      <w:tabs>
        <w:tab w:val="clear" w:pos="4320"/>
      </w:tabs>
      <w:ind w:firstLine="2700"/>
      <w:rPr>
        <w:rFonts w:ascii="Arial Black" w:hAnsi="Arial Black"/>
        <w:b/>
        <w:caps/>
        <w:sz w:val="24"/>
        <w:szCs w:val="24"/>
      </w:rPr>
    </w:pPr>
    <w:r>
      <w:rPr>
        <w:rFonts w:ascii="Arial Black" w:hAnsi="Arial Black"/>
        <w:b/>
        <w:caps/>
        <w:sz w:val="24"/>
        <w:szCs w:val="24"/>
      </w:rPr>
      <w:t>Performance Evaluation</w:t>
    </w:r>
  </w:p>
  <w:p w:rsidR="003F63C2" w:rsidRDefault="003F63C2" w:rsidP="00BA1B9F">
    <w:pPr>
      <w:pStyle w:val="Header"/>
      <w:pBdr>
        <w:bottom w:val="single" w:sz="18" w:space="12" w:color="auto"/>
      </w:pBdr>
      <w:rPr>
        <w:sz w:val="8"/>
      </w:rPr>
    </w:pPr>
  </w:p>
  <w:p w:rsidR="003F63C2" w:rsidRDefault="003F63C2" w:rsidP="00B64135">
    <w:pPr>
      <w:pStyle w:val="Header"/>
      <w:pBdr>
        <w:bottom w:val="single" w:sz="18" w:space="12" w:color="auto"/>
      </w:pBdr>
      <w:tabs>
        <w:tab w:val="clear" w:pos="4320"/>
        <w:tab w:val="clear" w:pos="8640"/>
      </w:tabs>
      <w:ind w:firstLine="2430"/>
      <w:rPr>
        <w:rFonts w:ascii="Arial Narrow" w:hAnsi="Arial Narrow"/>
      </w:rPr>
    </w:pPr>
    <w:r w:rsidRPr="005449D6">
      <w:rPr>
        <w:rFonts w:ascii="Arial Narrow" w:hAnsi="Arial Narrow"/>
      </w:rPr>
      <w:t>Incorporated by Reference in Rule 11B-35.0024(3)(a)2., F.A.C.</w:t>
    </w:r>
  </w:p>
  <w:p w:rsidR="003F63C2" w:rsidRPr="00C52BDE" w:rsidRDefault="003F63C2" w:rsidP="00BA1B9F">
    <w:pPr>
      <w:pStyle w:val="Header"/>
      <w:pBdr>
        <w:bottom w:val="single" w:sz="18" w:space="12" w:color="auto"/>
      </w:pBdr>
      <w:tabs>
        <w:tab w:val="clear" w:pos="4320"/>
        <w:tab w:val="clear" w:pos="8640"/>
      </w:tabs>
      <w:ind w:firstLine="2070"/>
      <w:rPr>
        <w:rFonts w:ascii="Arial Narrow" w:hAnsi="Arial Narro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16" w:rsidRDefault="001439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C2" w:rsidRPr="00AF2C4A" w:rsidRDefault="003F63C2" w:rsidP="00AF2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0BF6B36"/>
    <w:multiLevelType w:val="hybridMultilevel"/>
    <w:tmpl w:val="846ED2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F6D9F"/>
    <w:multiLevelType w:val="hybridMultilevel"/>
    <w:tmpl w:val="0882AFB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5E0156A"/>
    <w:multiLevelType w:val="hybridMultilevel"/>
    <w:tmpl w:val="949A4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02298"/>
    <w:multiLevelType w:val="hybridMultilevel"/>
    <w:tmpl w:val="BB88E9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F9D"/>
    <w:rsid w:val="000005C8"/>
    <w:rsid w:val="0000313C"/>
    <w:rsid w:val="000261B0"/>
    <w:rsid w:val="00041DD4"/>
    <w:rsid w:val="000443D6"/>
    <w:rsid w:val="00051270"/>
    <w:rsid w:val="00054AA0"/>
    <w:rsid w:val="00054CA1"/>
    <w:rsid w:val="00073A8F"/>
    <w:rsid w:val="00073D72"/>
    <w:rsid w:val="0008105C"/>
    <w:rsid w:val="0008633A"/>
    <w:rsid w:val="00095845"/>
    <w:rsid w:val="000A3150"/>
    <w:rsid w:val="000A404B"/>
    <w:rsid w:val="000B144E"/>
    <w:rsid w:val="000B29A5"/>
    <w:rsid w:val="000B5A18"/>
    <w:rsid w:val="000B6135"/>
    <w:rsid w:val="000B6576"/>
    <w:rsid w:val="000B74BE"/>
    <w:rsid w:val="000B76DF"/>
    <w:rsid w:val="000C1AA8"/>
    <w:rsid w:val="000D0B62"/>
    <w:rsid w:val="000D1294"/>
    <w:rsid w:val="000D1A4E"/>
    <w:rsid w:val="000E0CFE"/>
    <w:rsid w:val="000E6867"/>
    <w:rsid w:val="000F25A5"/>
    <w:rsid w:val="000F771D"/>
    <w:rsid w:val="0010342A"/>
    <w:rsid w:val="00103A45"/>
    <w:rsid w:val="00107ED8"/>
    <w:rsid w:val="00123EBE"/>
    <w:rsid w:val="00126451"/>
    <w:rsid w:val="001314E2"/>
    <w:rsid w:val="001421B1"/>
    <w:rsid w:val="00143916"/>
    <w:rsid w:val="001507D6"/>
    <w:rsid w:val="0015265E"/>
    <w:rsid w:val="00152857"/>
    <w:rsid w:val="00153CFD"/>
    <w:rsid w:val="00155DB4"/>
    <w:rsid w:val="00162213"/>
    <w:rsid w:val="00185076"/>
    <w:rsid w:val="00186146"/>
    <w:rsid w:val="0018696B"/>
    <w:rsid w:val="00186BF4"/>
    <w:rsid w:val="00197C0D"/>
    <w:rsid w:val="001A1236"/>
    <w:rsid w:val="001A34E4"/>
    <w:rsid w:val="001A446F"/>
    <w:rsid w:val="001A5D73"/>
    <w:rsid w:val="001A6F37"/>
    <w:rsid w:val="001B4CE4"/>
    <w:rsid w:val="001B74D5"/>
    <w:rsid w:val="001C08BF"/>
    <w:rsid w:val="001C38B5"/>
    <w:rsid w:val="001C3D2B"/>
    <w:rsid w:val="001C4C05"/>
    <w:rsid w:val="001E232A"/>
    <w:rsid w:val="001E3E50"/>
    <w:rsid w:val="001E5040"/>
    <w:rsid w:val="001E7E74"/>
    <w:rsid w:val="001F1FB4"/>
    <w:rsid w:val="001F4235"/>
    <w:rsid w:val="00201FB2"/>
    <w:rsid w:val="002023A1"/>
    <w:rsid w:val="00202A8C"/>
    <w:rsid w:val="0020398D"/>
    <w:rsid w:val="002042E0"/>
    <w:rsid w:val="002064CC"/>
    <w:rsid w:val="00210439"/>
    <w:rsid w:val="00216F82"/>
    <w:rsid w:val="00235D4F"/>
    <w:rsid w:val="00235FB5"/>
    <w:rsid w:val="00237819"/>
    <w:rsid w:val="0024009C"/>
    <w:rsid w:val="0024069A"/>
    <w:rsid w:val="00241BDD"/>
    <w:rsid w:val="0024448D"/>
    <w:rsid w:val="0024657D"/>
    <w:rsid w:val="00247431"/>
    <w:rsid w:val="00251274"/>
    <w:rsid w:val="0025358F"/>
    <w:rsid w:val="0025779B"/>
    <w:rsid w:val="00257C2A"/>
    <w:rsid w:val="00260CD4"/>
    <w:rsid w:val="00264559"/>
    <w:rsid w:val="0026733C"/>
    <w:rsid w:val="00275CE3"/>
    <w:rsid w:val="00281624"/>
    <w:rsid w:val="0028584D"/>
    <w:rsid w:val="00286DDA"/>
    <w:rsid w:val="00297B5F"/>
    <w:rsid w:val="002A1BAD"/>
    <w:rsid w:val="002C709D"/>
    <w:rsid w:val="002C725E"/>
    <w:rsid w:val="002D0F9D"/>
    <w:rsid w:val="002D6AD7"/>
    <w:rsid w:val="002D7533"/>
    <w:rsid w:val="002E4933"/>
    <w:rsid w:val="002E7EED"/>
    <w:rsid w:val="0030622C"/>
    <w:rsid w:val="00306F59"/>
    <w:rsid w:val="0030715A"/>
    <w:rsid w:val="00307FAF"/>
    <w:rsid w:val="0031400B"/>
    <w:rsid w:val="00324D6E"/>
    <w:rsid w:val="00326BBE"/>
    <w:rsid w:val="003273F8"/>
    <w:rsid w:val="00340B5E"/>
    <w:rsid w:val="003417B2"/>
    <w:rsid w:val="00363176"/>
    <w:rsid w:val="00363FDA"/>
    <w:rsid w:val="0036439C"/>
    <w:rsid w:val="003720A8"/>
    <w:rsid w:val="00373301"/>
    <w:rsid w:val="00373FF0"/>
    <w:rsid w:val="00376CC9"/>
    <w:rsid w:val="00392BD3"/>
    <w:rsid w:val="003B2FCD"/>
    <w:rsid w:val="003C09C4"/>
    <w:rsid w:val="003C23DA"/>
    <w:rsid w:val="003C747A"/>
    <w:rsid w:val="003C77F9"/>
    <w:rsid w:val="003D73BC"/>
    <w:rsid w:val="003E4E23"/>
    <w:rsid w:val="003F1983"/>
    <w:rsid w:val="003F253F"/>
    <w:rsid w:val="003F63C2"/>
    <w:rsid w:val="003F6CCD"/>
    <w:rsid w:val="003F768B"/>
    <w:rsid w:val="00401737"/>
    <w:rsid w:val="004120BC"/>
    <w:rsid w:val="004173E4"/>
    <w:rsid w:val="00427F25"/>
    <w:rsid w:val="00435799"/>
    <w:rsid w:val="004421E1"/>
    <w:rsid w:val="004477F5"/>
    <w:rsid w:val="00447859"/>
    <w:rsid w:val="004504E3"/>
    <w:rsid w:val="00460725"/>
    <w:rsid w:val="004617A7"/>
    <w:rsid w:val="004666DC"/>
    <w:rsid w:val="004808EE"/>
    <w:rsid w:val="00484BC3"/>
    <w:rsid w:val="00495180"/>
    <w:rsid w:val="004959CF"/>
    <w:rsid w:val="004A010B"/>
    <w:rsid w:val="004B0A68"/>
    <w:rsid w:val="004B6DE4"/>
    <w:rsid w:val="004C1B51"/>
    <w:rsid w:val="004C26EE"/>
    <w:rsid w:val="004C6F53"/>
    <w:rsid w:val="004D669A"/>
    <w:rsid w:val="00501816"/>
    <w:rsid w:val="00501BF1"/>
    <w:rsid w:val="0051097C"/>
    <w:rsid w:val="00511483"/>
    <w:rsid w:val="00511BCB"/>
    <w:rsid w:val="00517DB5"/>
    <w:rsid w:val="00522F12"/>
    <w:rsid w:val="00526B2B"/>
    <w:rsid w:val="00533BB6"/>
    <w:rsid w:val="005350EC"/>
    <w:rsid w:val="0053591C"/>
    <w:rsid w:val="00541843"/>
    <w:rsid w:val="005449D6"/>
    <w:rsid w:val="00550525"/>
    <w:rsid w:val="00552169"/>
    <w:rsid w:val="00560164"/>
    <w:rsid w:val="00567D0C"/>
    <w:rsid w:val="00575BE4"/>
    <w:rsid w:val="00583219"/>
    <w:rsid w:val="0059164F"/>
    <w:rsid w:val="00594C5E"/>
    <w:rsid w:val="005958FB"/>
    <w:rsid w:val="005A443C"/>
    <w:rsid w:val="005A466F"/>
    <w:rsid w:val="005B411A"/>
    <w:rsid w:val="005B5E41"/>
    <w:rsid w:val="005D5A99"/>
    <w:rsid w:val="005F6F63"/>
    <w:rsid w:val="0060660E"/>
    <w:rsid w:val="00610F21"/>
    <w:rsid w:val="00613353"/>
    <w:rsid w:val="00616A4D"/>
    <w:rsid w:val="00620160"/>
    <w:rsid w:val="00621837"/>
    <w:rsid w:val="0063092B"/>
    <w:rsid w:val="00631F88"/>
    <w:rsid w:val="00634E13"/>
    <w:rsid w:val="006629D7"/>
    <w:rsid w:val="00675C91"/>
    <w:rsid w:val="00682446"/>
    <w:rsid w:val="00683A9D"/>
    <w:rsid w:val="0069292E"/>
    <w:rsid w:val="006932A6"/>
    <w:rsid w:val="006A69B4"/>
    <w:rsid w:val="006B3141"/>
    <w:rsid w:val="006B439C"/>
    <w:rsid w:val="006C2705"/>
    <w:rsid w:val="006C6ECD"/>
    <w:rsid w:val="006C7996"/>
    <w:rsid w:val="006D36A0"/>
    <w:rsid w:val="006D7A91"/>
    <w:rsid w:val="006E00C2"/>
    <w:rsid w:val="006F29FC"/>
    <w:rsid w:val="006F3F27"/>
    <w:rsid w:val="006F5276"/>
    <w:rsid w:val="006F7581"/>
    <w:rsid w:val="00704188"/>
    <w:rsid w:val="0070426A"/>
    <w:rsid w:val="00710D4A"/>
    <w:rsid w:val="00716DB1"/>
    <w:rsid w:val="007225D9"/>
    <w:rsid w:val="00723238"/>
    <w:rsid w:val="007240D1"/>
    <w:rsid w:val="007241B0"/>
    <w:rsid w:val="0072429B"/>
    <w:rsid w:val="00727EC0"/>
    <w:rsid w:val="00730CE3"/>
    <w:rsid w:val="00744FEF"/>
    <w:rsid w:val="0076063C"/>
    <w:rsid w:val="00760FA1"/>
    <w:rsid w:val="00763DB2"/>
    <w:rsid w:val="0077159D"/>
    <w:rsid w:val="007753BC"/>
    <w:rsid w:val="007758C4"/>
    <w:rsid w:val="00781B09"/>
    <w:rsid w:val="00787510"/>
    <w:rsid w:val="007933CB"/>
    <w:rsid w:val="00797458"/>
    <w:rsid w:val="007B3F1B"/>
    <w:rsid w:val="007B4D40"/>
    <w:rsid w:val="007C3229"/>
    <w:rsid w:val="00802CB6"/>
    <w:rsid w:val="00806D8B"/>
    <w:rsid w:val="00810F70"/>
    <w:rsid w:val="00815F89"/>
    <w:rsid w:val="00822E8E"/>
    <w:rsid w:val="008273A7"/>
    <w:rsid w:val="00830937"/>
    <w:rsid w:val="008310FF"/>
    <w:rsid w:val="00834142"/>
    <w:rsid w:val="00844369"/>
    <w:rsid w:val="00846262"/>
    <w:rsid w:val="00846359"/>
    <w:rsid w:val="00855E94"/>
    <w:rsid w:val="00857705"/>
    <w:rsid w:val="00861BDC"/>
    <w:rsid w:val="00867F3A"/>
    <w:rsid w:val="008766FA"/>
    <w:rsid w:val="00881DD5"/>
    <w:rsid w:val="008843B8"/>
    <w:rsid w:val="00886BB3"/>
    <w:rsid w:val="00890B22"/>
    <w:rsid w:val="00896EB6"/>
    <w:rsid w:val="008A4D16"/>
    <w:rsid w:val="008A596B"/>
    <w:rsid w:val="008B0F93"/>
    <w:rsid w:val="008B3D8E"/>
    <w:rsid w:val="008C7F3C"/>
    <w:rsid w:val="008D2DE3"/>
    <w:rsid w:val="008E30B6"/>
    <w:rsid w:val="008E62C6"/>
    <w:rsid w:val="008F57A4"/>
    <w:rsid w:val="008F6466"/>
    <w:rsid w:val="008F7185"/>
    <w:rsid w:val="00900811"/>
    <w:rsid w:val="009028E2"/>
    <w:rsid w:val="00904EFA"/>
    <w:rsid w:val="009169E3"/>
    <w:rsid w:val="00920E8E"/>
    <w:rsid w:val="00922B07"/>
    <w:rsid w:val="00926911"/>
    <w:rsid w:val="00927837"/>
    <w:rsid w:val="00931859"/>
    <w:rsid w:val="009348AD"/>
    <w:rsid w:val="00934F0F"/>
    <w:rsid w:val="00941DC6"/>
    <w:rsid w:val="00946CBE"/>
    <w:rsid w:val="009526AD"/>
    <w:rsid w:val="00956D7D"/>
    <w:rsid w:val="009668BD"/>
    <w:rsid w:val="00970453"/>
    <w:rsid w:val="0097528B"/>
    <w:rsid w:val="009763C6"/>
    <w:rsid w:val="00980E26"/>
    <w:rsid w:val="00991CEF"/>
    <w:rsid w:val="00995BD2"/>
    <w:rsid w:val="009972F5"/>
    <w:rsid w:val="009977AA"/>
    <w:rsid w:val="009A0457"/>
    <w:rsid w:val="009A0A90"/>
    <w:rsid w:val="009A0FAB"/>
    <w:rsid w:val="009A57E2"/>
    <w:rsid w:val="009A77E7"/>
    <w:rsid w:val="009B10DD"/>
    <w:rsid w:val="009B387E"/>
    <w:rsid w:val="009B57AA"/>
    <w:rsid w:val="009B5BCB"/>
    <w:rsid w:val="009C01AF"/>
    <w:rsid w:val="009C6605"/>
    <w:rsid w:val="009D3761"/>
    <w:rsid w:val="009D658E"/>
    <w:rsid w:val="009D7616"/>
    <w:rsid w:val="009E0248"/>
    <w:rsid w:val="009E44DE"/>
    <w:rsid w:val="009E4A9C"/>
    <w:rsid w:val="009F2E40"/>
    <w:rsid w:val="00A01F64"/>
    <w:rsid w:val="00A04615"/>
    <w:rsid w:val="00A053C8"/>
    <w:rsid w:val="00A112FC"/>
    <w:rsid w:val="00A15C76"/>
    <w:rsid w:val="00A16921"/>
    <w:rsid w:val="00A274EB"/>
    <w:rsid w:val="00A332F1"/>
    <w:rsid w:val="00A539BD"/>
    <w:rsid w:val="00A6296B"/>
    <w:rsid w:val="00A64359"/>
    <w:rsid w:val="00A744B4"/>
    <w:rsid w:val="00A76033"/>
    <w:rsid w:val="00A84247"/>
    <w:rsid w:val="00A8679F"/>
    <w:rsid w:val="00A96E88"/>
    <w:rsid w:val="00AA1825"/>
    <w:rsid w:val="00AA2B1E"/>
    <w:rsid w:val="00AA79E3"/>
    <w:rsid w:val="00AB4000"/>
    <w:rsid w:val="00AB439C"/>
    <w:rsid w:val="00AC3A30"/>
    <w:rsid w:val="00AD031A"/>
    <w:rsid w:val="00AD3895"/>
    <w:rsid w:val="00AD52D4"/>
    <w:rsid w:val="00AF03CB"/>
    <w:rsid w:val="00AF2C4A"/>
    <w:rsid w:val="00AF6715"/>
    <w:rsid w:val="00B02BC4"/>
    <w:rsid w:val="00B040BA"/>
    <w:rsid w:val="00B1382A"/>
    <w:rsid w:val="00B13C87"/>
    <w:rsid w:val="00B20A22"/>
    <w:rsid w:val="00B20B50"/>
    <w:rsid w:val="00B224D0"/>
    <w:rsid w:val="00B22EA1"/>
    <w:rsid w:val="00B303B1"/>
    <w:rsid w:val="00B30412"/>
    <w:rsid w:val="00B3641C"/>
    <w:rsid w:val="00B4275B"/>
    <w:rsid w:val="00B4556D"/>
    <w:rsid w:val="00B457E6"/>
    <w:rsid w:val="00B4662E"/>
    <w:rsid w:val="00B51841"/>
    <w:rsid w:val="00B64135"/>
    <w:rsid w:val="00B738CB"/>
    <w:rsid w:val="00B74644"/>
    <w:rsid w:val="00B8069C"/>
    <w:rsid w:val="00B828D0"/>
    <w:rsid w:val="00B87AF7"/>
    <w:rsid w:val="00B91983"/>
    <w:rsid w:val="00B94C71"/>
    <w:rsid w:val="00BA1B9F"/>
    <w:rsid w:val="00BA29CF"/>
    <w:rsid w:val="00BA75E1"/>
    <w:rsid w:val="00BB0F64"/>
    <w:rsid w:val="00BB1899"/>
    <w:rsid w:val="00BB1900"/>
    <w:rsid w:val="00BB331F"/>
    <w:rsid w:val="00BB37B0"/>
    <w:rsid w:val="00BB56C8"/>
    <w:rsid w:val="00BB5F0E"/>
    <w:rsid w:val="00BB6465"/>
    <w:rsid w:val="00BC45FA"/>
    <w:rsid w:val="00BD6F87"/>
    <w:rsid w:val="00BE55DB"/>
    <w:rsid w:val="00C0388D"/>
    <w:rsid w:val="00C04434"/>
    <w:rsid w:val="00C06857"/>
    <w:rsid w:val="00C14A52"/>
    <w:rsid w:val="00C160FF"/>
    <w:rsid w:val="00C20640"/>
    <w:rsid w:val="00C20F44"/>
    <w:rsid w:val="00C2187F"/>
    <w:rsid w:val="00C25BC2"/>
    <w:rsid w:val="00C269DE"/>
    <w:rsid w:val="00C327DC"/>
    <w:rsid w:val="00C3323E"/>
    <w:rsid w:val="00C339A1"/>
    <w:rsid w:val="00C36463"/>
    <w:rsid w:val="00C45A61"/>
    <w:rsid w:val="00C52BDE"/>
    <w:rsid w:val="00C54A28"/>
    <w:rsid w:val="00C559B1"/>
    <w:rsid w:val="00C55CAB"/>
    <w:rsid w:val="00C65AB0"/>
    <w:rsid w:val="00C71887"/>
    <w:rsid w:val="00C738C0"/>
    <w:rsid w:val="00C84FE3"/>
    <w:rsid w:val="00C86BDB"/>
    <w:rsid w:val="00C86E84"/>
    <w:rsid w:val="00C87D5B"/>
    <w:rsid w:val="00C92CA9"/>
    <w:rsid w:val="00C93B63"/>
    <w:rsid w:val="00C95013"/>
    <w:rsid w:val="00C95F30"/>
    <w:rsid w:val="00CA1E86"/>
    <w:rsid w:val="00CA2E8A"/>
    <w:rsid w:val="00CA5699"/>
    <w:rsid w:val="00CA6B6A"/>
    <w:rsid w:val="00CB28C5"/>
    <w:rsid w:val="00CB3A02"/>
    <w:rsid w:val="00CB435F"/>
    <w:rsid w:val="00CB5241"/>
    <w:rsid w:val="00CC48D3"/>
    <w:rsid w:val="00CD1D7C"/>
    <w:rsid w:val="00CD397B"/>
    <w:rsid w:val="00CE3EDC"/>
    <w:rsid w:val="00CF225D"/>
    <w:rsid w:val="00CF4AE2"/>
    <w:rsid w:val="00D041D6"/>
    <w:rsid w:val="00D04776"/>
    <w:rsid w:val="00D116A1"/>
    <w:rsid w:val="00D41960"/>
    <w:rsid w:val="00D45FC8"/>
    <w:rsid w:val="00D50A2C"/>
    <w:rsid w:val="00D60F15"/>
    <w:rsid w:val="00D61F18"/>
    <w:rsid w:val="00D7002B"/>
    <w:rsid w:val="00D70F3B"/>
    <w:rsid w:val="00D72F71"/>
    <w:rsid w:val="00D80978"/>
    <w:rsid w:val="00D842DB"/>
    <w:rsid w:val="00D85E85"/>
    <w:rsid w:val="00D86C11"/>
    <w:rsid w:val="00D92ADD"/>
    <w:rsid w:val="00D96780"/>
    <w:rsid w:val="00DA24D0"/>
    <w:rsid w:val="00DA377A"/>
    <w:rsid w:val="00DA6212"/>
    <w:rsid w:val="00DA73A4"/>
    <w:rsid w:val="00DB23A6"/>
    <w:rsid w:val="00DB4211"/>
    <w:rsid w:val="00DB4E82"/>
    <w:rsid w:val="00DD353E"/>
    <w:rsid w:val="00DE4866"/>
    <w:rsid w:val="00DE54DE"/>
    <w:rsid w:val="00DF4C36"/>
    <w:rsid w:val="00E00A52"/>
    <w:rsid w:val="00E026D6"/>
    <w:rsid w:val="00E07987"/>
    <w:rsid w:val="00E1039D"/>
    <w:rsid w:val="00E12793"/>
    <w:rsid w:val="00E2667B"/>
    <w:rsid w:val="00E32253"/>
    <w:rsid w:val="00E348D4"/>
    <w:rsid w:val="00E372FD"/>
    <w:rsid w:val="00E42E30"/>
    <w:rsid w:val="00E55F52"/>
    <w:rsid w:val="00E56746"/>
    <w:rsid w:val="00E6730C"/>
    <w:rsid w:val="00E732E9"/>
    <w:rsid w:val="00E81592"/>
    <w:rsid w:val="00E83627"/>
    <w:rsid w:val="00E92467"/>
    <w:rsid w:val="00E92E4A"/>
    <w:rsid w:val="00E940D5"/>
    <w:rsid w:val="00EA4303"/>
    <w:rsid w:val="00EA4B80"/>
    <w:rsid w:val="00EA6804"/>
    <w:rsid w:val="00EB1DEF"/>
    <w:rsid w:val="00EB2471"/>
    <w:rsid w:val="00EB24D1"/>
    <w:rsid w:val="00EB524F"/>
    <w:rsid w:val="00EB666E"/>
    <w:rsid w:val="00EB7984"/>
    <w:rsid w:val="00EC5B4C"/>
    <w:rsid w:val="00EC7002"/>
    <w:rsid w:val="00ED1422"/>
    <w:rsid w:val="00ED3E33"/>
    <w:rsid w:val="00ED4562"/>
    <w:rsid w:val="00EE72D3"/>
    <w:rsid w:val="00EF17DA"/>
    <w:rsid w:val="00EF2522"/>
    <w:rsid w:val="00EF36B0"/>
    <w:rsid w:val="00F05FAA"/>
    <w:rsid w:val="00F07EA9"/>
    <w:rsid w:val="00F11247"/>
    <w:rsid w:val="00F150A1"/>
    <w:rsid w:val="00F15DF6"/>
    <w:rsid w:val="00F25D7A"/>
    <w:rsid w:val="00F260D0"/>
    <w:rsid w:val="00F26D37"/>
    <w:rsid w:val="00F340D2"/>
    <w:rsid w:val="00F3418B"/>
    <w:rsid w:val="00F3547A"/>
    <w:rsid w:val="00F37490"/>
    <w:rsid w:val="00F40221"/>
    <w:rsid w:val="00F47FD4"/>
    <w:rsid w:val="00F6349A"/>
    <w:rsid w:val="00F653BC"/>
    <w:rsid w:val="00F7403C"/>
    <w:rsid w:val="00F942DA"/>
    <w:rsid w:val="00FA0EB0"/>
    <w:rsid w:val="00FA7B02"/>
    <w:rsid w:val="00FC07CE"/>
    <w:rsid w:val="00FD0B80"/>
    <w:rsid w:val="00FE47DE"/>
    <w:rsid w:val="00FF2DBC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</o:shapelayout>
  </w:shapeDefaults>
  <w:decimalSymbol w:val="."/>
  <w:listSeparator w:val=","/>
  <w14:docId w14:val="52A36FFE"/>
  <w15:docId w15:val="{44FBCCD6-2422-45F8-B08F-24351CFF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0F4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1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29CF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E7E74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40"/>
      </w:tabs>
      <w:ind w:left="540" w:hanging="540"/>
    </w:pPr>
    <w:rPr>
      <w:sz w:val="24"/>
    </w:rPr>
  </w:style>
  <w:style w:type="paragraph" w:customStyle="1" w:styleId="LessonPlanFooter">
    <w:name w:val="Lesson Plan Footer"/>
    <w:basedOn w:val="BodyText"/>
    <w:pPr>
      <w:keepLines/>
      <w:pBdr>
        <w:top w:val="single" w:sz="12" w:space="1" w:color="auto"/>
      </w:pBdr>
      <w:tabs>
        <w:tab w:val="right" w:pos="9900"/>
      </w:tabs>
      <w:spacing w:after="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rFonts w:ascii="Arial Narrow" w:hAnsi="Arial Narrow"/>
      <w:b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basedOn w:val="DefaultParagraphFont"/>
    <w:link w:val="CommentText"/>
    <w:semiHidden/>
    <w:rsid w:val="00297B5F"/>
  </w:style>
  <w:style w:type="paragraph" w:styleId="BodyText2">
    <w:name w:val="Body Text 2"/>
    <w:basedOn w:val="Normal"/>
    <w:pPr>
      <w:spacing w:after="120" w:line="480" w:lineRule="auto"/>
    </w:pPr>
  </w:style>
  <w:style w:type="paragraph" w:styleId="CommentSubject">
    <w:name w:val="annotation subject"/>
    <w:basedOn w:val="CommentText"/>
    <w:next w:val="CommentText"/>
    <w:link w:val="CommentSubjectChar"/>
    <w:rsid w:val="0029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e's%20File\Drafts\Header-Footer%20Template%20Draft%20%2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1B69-F50C-44D9-BCDC-20433B12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Header-Footer Template Draft #2</Template>
  <TotalTime>943</TotalTime>
  <Pages>6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 to Medical Emergencies</vt:lpstr>
    </vt:vector>
  </TitlesOfParts>
  <Company>Florida Department of Law Enforcement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 to Medical Emergencies</dc:title>
  <dc:creator>Donna Hunt</dc:creator>
  <dc:description>Password to modify is 0630</dc:description>
  <cp:lastModifiedBy>Gainous-Harris, Joyce</cp:lastModifiedBy>
  <cp:revision>29</cp:revision>
  <cp:lastPrinted>2020-01-21T16:28:00Z</cp:lastPrinted>
  <dcterms:created xsi:type="dcterms:W3CDTF">2020-04-29T00:03:00Z</dcterms:created>
  <dcterms:modified xsi:type="dcterms:W3CDTF">2023-09-12T16:00:00Z</dcterms:modified>
  <cp:category>Draft #1</cp:category>
</cp:coreProperties>
</file>